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9CE2" w14:textId="1918A90A" w:rsidR="00474418" w:rsidRPr="00474418" w:rsidRDefault="00474418" w:rsidP="00474418">
      <w:pPr>
        <w:rPr>
          <w:rFonts w:cstheme="minorHAnsi"/>
          <w:b/>
          <w:szCs w:val="20"/>
        </w:rPr>
      </w:pPr>
      <w:r w:rsidRPr="00474418">
        <w:rPr>
          <w:rFonts w:cstheme="minorHAnsi"/>
          <w:b/>
          <w:noProof/>
          <w:szCs w:val="20"/>
        </w:rPr>
        <w:t>Gesamterneuerungswahlen kantonale Gerichte und kommunale Friedensrichterämter</w:t>
      </w:r>
      <w:r>
        <w:rPr>
          <w:rFonts w:cstheme="minorHAnsi"/>
          <w:b/>
          <w:noProof/>
          <w:szCs w:val="20"/>
        </w:rPr>
        <w:br/>
      </w:r>
      <w:r w:rsidRPr="00474418">
        <w:rPr>
          <w:rFonts w:cstheme="minorHAnsi"/>
          <w:b/>
          <w:noProof/>
          <w:szCs w:val="20"/>
        </w:rPr>
        <w:t>vom 30. Juni 2024 (</w:t>
      </w:r>
      <w:r w:rsidRPr="00474418">
        <w:rPr>
          <w:rFonts w:cstheme="minorHAnsi"/>
          <w:b/>
          <w:szCs w:val="20"/>
        </w:rPr>
        <w:t>Amtsperiode 2025–2030)</w:t>
      </w:r>
    </w:p>
    <w:p w14:paraId="23715EB3" w14:textId="51AA5A59" w:rsidR="00474418" w:rsidRDefault="00474418" w:rsidP="00474418">
      <w:pPr>
        <w:tabs>
          <w:tab w:val="left" w:pos="10915"/>
        </w:tabs>
        <w:rPr>
          <w:rFonts w:cstheme="minorHAnsi"/>
          <w:b/>
          <w:szCs w:val="20"/>
        </w:rPr>
      </w:pPr>
    </w:p>
    <w:p w14:paraId="5272BBBC" w14:textId="77777777" w:rsidR="00850169" w:rsidRPr="00850169" w:rsidRDefault="00850169" w:rsidP="00850169">
      <w:pPr>
        <w:rPr>
          <w:b/>
        </w:rPr>
      </w:pPr>
      <w:r w:rsidRPr="00850169">
        <w:rPr>
          <w:b/>
        </w:rPr>
        <w:t>Anmeldung Wahlvorschlag für die stellvertretende Friedensrichterin / den stellvertretenden Friedensrichter (1 Mitglied) / Majorz</w:t>
      </w:r>
    </w:p>
    <w:p w14:paraId="7F32FDBF" w14:textId="77777777" w:rsidR="00474418" w:rsidRPr="00474418" w:rsidRDefault="00474418" w:rsidP="00474418">
      <w:pPr>
        <w:rPr>
          <w:rFonts w:cstheme="minorHAnsi"/>
          <w:szCs w:val="20"/>
        </w:rPr>
      </w:pPr>
    </w:p>
    <w:p w14:paraId="623D891D" w14:textId="6DA2D112" w:rsidR="00474418" w:rsidRPr="00474418" w:rsidRDefault="00474418" w:rsidP="00474418">
      <w:pPr>
        <w:rPr>
          <w:rFonts w:cstheme="minorHAnsi"/>
          <w:szCs w:val="20"/>
        </w:rPr>
      </w:pPr>
      <w:r w:rsidRPr="00474418">
        <w:rPr>
          <w:rFonts w:cstheme="minorHAnsi"/>
          <w:szCs w:val="20"/>
        </w:rPr>
        <w:t xml:space="preserve">Einzureichen bei der </w:t>
      </w:r>
      <w:r>
        <w:rPr>
          <w:rFonts w:cstheme="minorHAnsi"/>
          <w:szCs w:val="20"/>
        </w:rPr>
        <w:t>Stadtkanzlei der Stadt Zug</w:t>
      </w:r>
      <w:r>
        <w:rPr>
          <w:rFonts w:cstheme="minorHAnsi"/>
          <w:szCs w:val="20"/>
        </w:rPr>
        <w:br/>
      </w:r>
      <w:r w:rsidRPr="00474418">
        <w:rPr>
          <w:rFonts w:cstheme="minorHAnsi"/>
          <w:szCs w:val="20"/>
        </w:rPr>
        <w:t xml:space="preserve">bis spätestens am </w:t>
      </w:r>
      <w:r w:rsidRPr="00474418">
        <w:rPr>
          <w:rFonts w:cstheme="minorHAnsi"/>
          <w:b/>
          <w:szCs w:val="20"/>
        </w:rPr>
        <w:t>Montag, 22. April 2024, 17.00 Uhr</w:t>
      </w:r>
      <w:r w:rsidRPr="00474418">
        <w:rPr>
          <w:rFonts w:cstheme="minorHAnsi"/>
          <w:szCs w:val="20"/>
        </w:rPr>
        <w:t xml:space="preserve"> (§ 31 Abs. 1 WAG; BGS 131.1)</w:t>
      </w:r>
    </w:p>
    <w:p w14:paraId="6DC1F9C5" w14:textId="77777777" w:rsidR="00474418" w:rsidRPr="00474418" w:rsidRDefault="00474418" w:rsidP="00474418">
      <w:pPr>
        <w:rPr>
          <w:rFonts w:cstheme="minorHAnsi"/>
          <w:b/>
          <w:szCs w:val="20"/>
        </w:rPr>
      </w:pPr>
    </w:p>
    <w:p w14:paraId="4597EB69" w14:textId="77777777" w:rsidR="00474418" w:rsidRPr="00474418" w:rsidRDefault="00474418" w:rsidP="00474418">
      <w:pPr>
        <w:rPr>
          <w:rFonts w:cstheme="minorHAnsi"/>
          <w:b/>
          <w:szCs w:val="20"/>
        </w:rPr>
      </w:pPr>
    </w:p>
    <w:p w14:paraId="702EE3E6" w14:textId="77777777" w:rsidR="00474418" w:rsidRPr="00474418" w:rsidRDefault="00474418" w:rsidP="00474418">
      <w:pPr>
        <w:pStyle w:val="Listenabsatz"/>
        <w:numPr>
          <w:ilvl w:val="0"/>
          <w:numId w:val="24"/>
        </w:numPr>
        <w:ind w:left="703" w:hanging="703"/>
        <w:contextualSpacing w:val="0"/>
        <w:rPr>
          <w:rFonts w:cstheme="minorHAnsi"/>
          <w:b/>
          <w:szCs w:val="20"/>
        </w:rPr>
      </w:pPr>
      <w:r w:rsidRPr="00474418">
        <w:rPr>
          <w:rStyle w:val="textcontent"/>
          <w:rFonts w:cstheme="minorHAnsi"/>
          <w:b/>
          <w:szCs w:val="20"/>
        </w:rPr>
        <w:t>Allfällige Partei oder Gruppierung:</w:t>
      </w:r>
    </w:p>
    <w:p w14:paraId="51E9D6B4" w14:textId="77777777" w:rsidR="00474418" w:rsidRPr="00474418" w:rsidRDefault="00474418" w:rsidP="00474418">
      <w:pPr>
        <w:pStyle w:val="Listenabsatz"/>
        <w:pBdr>
          <w:bottom w:val="single" w:sz="4" w:space="1" w:color="auto"/>
        </w:pBdr>
        <w:ind w:left="0"/>
        <w:rPr>
          <w:rFonts w:cstheme="minorHAnsi"/>
          <w:szCs w:val="20"/>
        </w:rPr>
      </w:pPr>
    </w:p>
    <w:p w14:paraId="12DEA3D1" w14:textId="77777777" w:rsidR="00474418" w:rsidRPr="00474418" w:rsidRDefault="00474418" w:rsidP="00474418">
      <w:pPr>
        <w:pStyle w:val="Listenabsatz"/>
        <w:pBdr>
          <w:bottom w:val="single" w:sz="4" w:space="1" w:color="auto"/>
        </w:pBdr>
        <w:ind w:left="0"/>
        <w:rPr>
          <w:rFonts w:cstheme="minorHAnsi"/>
          <w:szCs w:val="20"/>
        </w:rPr>
      </w:pPr>
    </w:p>
    <w:p w14:paraId="023F3609" w14:textId="77777777" w:rsidR="00474418" w:rsidRPr="00474418" w:rsidRDefault="00474418" w:rsidP="00474418">
      <w:pPr>
        <w:spacing w:after="80"/>
        <w:rPr>
          <w:rFonts w:cstheme="minorHAnsi"/>
          <w:b/>
          <w:szCs w:val="20"/>
        </w:rPr>
      </w:pPr>
    </w:p>
    <w:p w14:paraId="4E08B815" w14:textId="77777777" w:rsidR="00474418" w:rsidRPr="00474418" w:rsidRDefault="00474418" w:rsidP="00474418">
      <w:pPr>
        <w:pStyle w:val="Listenabsatz"/>
        <w:numPr>
          <w:ilvl w:val="0"/>
          <w:numId w:val="24"/>
        </w:numPr>
        <w:spacing w:after="80"/>
        <w:ind w:left="703" w:hanging="703"/>
        <w:contextualSpacing w:val="0"/>
        <w:rPr>
          <w:rFonts w:cstheme="minorHAnsi"/>
          <w:b/>
          <w:szCs w:val="20"/>
        </w:rPr>
      </w:pPr>
      <w:r w:rsidRPr="00474418">
        <w:rPr>
          <w:rFonts w:cstheme="minorHAnsi"/>
          <w:b/>
          <w:szCs w:val="20"/>
        </w:rPr>
        <w:t>Kandidatur:</w:t>
      </w:r>
    </w:p>
    <w:tbl>
      <w:tblPr>
        <w:tblStyle w:val="Tabellenraster"/>
        <w:tblW w:w="9025" w:type="dxa"/>
        <w:tblInd w:w="0" w:type="dxa"/>
        <w:tblLook w:val="04A0" w:firstRow="1" w:lastRow="0" w:firstColumn="1" w:lastColumn="0" w:noHBand="0" w:noVBand="1"/>
      </w:tblPr>
      <w:tblGrid>
        <w:gridCol w:w="3260"/>
        <w:gridCol w:w="568"/>
        <w:gridCol w:w="5197"/>
      </w:tblGrid>
      <w:tr w:rsidR="00474418" w:rsidRPr="00474418" w14:paraId="4BC149BF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4D285761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Geschlecht</w:t>
            </w:r>
          </w:p>
        </w:tc>
        <w:tc>
          <w:tcPr>
            <w:tcW w:w="5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D05B9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675F98A9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5136FF6D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Geburtsdatum (Tag/Monat/Jahr)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F1C6AC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7BC81733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597085FA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Nachname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D0A7F4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561CD389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462EFE62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Vorname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E1BD03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16362C2F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2AEC187F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Adresse (Strasse, Nr.)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747EED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5AE9E597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3749B1A2" w14:textId="77777777" w:rsidR="00474418" w:rsidRPr="00474418" w:rsidRDefault="00474418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PLZ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307449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22EA1BAD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5A19C039" w14:textId="77777777" w:rsidR="00474418" w:rsidRPr="00474418" w:rsidRDefault="00474418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Wohnort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F039E7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03A63D2A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0A347DA3" w14:textId="77777777" w:rsidR="00474418" w:rsidRPr="00474418" w:rsidRDefault="00474418" w:rsidP="00474418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Beruf (max. 50 Zeichen)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C49C20" w14:textId="77777777" w:rsidR="00474418" w:rsidRPr="00474418" w:rsidRDefault="00474418" w:rsidP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135DE3FA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1B8516F4" w14:textId="77777777" w:rsidR="00474418" w:rsidRPr="00474418" w:rsidRDefault="00474418" w:rsidP="00474418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Unterschrift (eigenhändig)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CE45F0" w14:textId="77777777" w:rsidR="00474418" w:rsidRPr="00474418" w:rsidRDefault="00474418" w:rsidP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4EA08702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13FFB4DB" w14:textId="77777777" w:rsidR="00474418" w:rsidRPr="00474418" w:rsidRDefault="00474418" w:rsidP="00474418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Kontrolle (leer lassen)</w:t>
            </w:r>
          </w:p>
        </w:tc>
        <w:sdt>
          <w:sdtPr>
            <w:rPr>
              <w:rFonts w:cstheme="minorHAnsi"/>
            </w:rPr>
            <w:id w:val="199545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14:paraId="53C9F087" w14:textId="77777777" w:rsidR="00474418" w:rsidRPr="00474418" w:rsidRDefault="00474418" w:rsidP="00474418">
                <w:pPr>
                  <w:rPr>
                    <w:rFonts w:asciiTheme="minorHAnsi" w:hAnsiTheme="minorHAnsi" w:cstheme="minorHAnsi"/>
                  </w:rPr>
                </w:pPr>
                <w:r w:rsidRPr="0047441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1D4303" w14:textId="77777777" w:rsidR="00474418" w:rsidRPr="00474418" w:rsidRDefault="00474418" w:rsidP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59624EF2" w14:textId="77777777" w:rsidTr="00474418">
        <w:trPr>
          <w:gridAfter w:val="2"/>
          <w:wAfter w:w="5765" w:type="dxa"/>
          <w:trHeight w:val="567"/>
        </w:trPr>
        <w:tc>
          <w:tcPr>
            <w:tcW w:w="3260" w:type="dxa"/>
            <w:vAlign w:val="bottom"/>
          </w:tcPr>
          <w:p w14:paraId="7F68250D" w14:textId="77777777" w:rsidR="00474418" w:rsidRPr="00474418" w:rsidRDefault="00474418" w:rsidP="00474418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p w14:paraId="73E3B6CE" w14:textId="3F0CAEA9" w:rsidR="00474418" w:rsidRDefault="00474418">
      <w:pPr>
        <w:rPr>
          <w:rFonts w:cstheme="minorHAnsi"/>
          <w:szCs w:val="20"/>
        </w:rPr>
      </w:pPr>
      <w:r w:rsidRPr="00474418">
        <w:rPr>
          <w:rFonts w:cstheme="minorHAnsi"/>
          <w:szCs w:val="20"/>
        </w:rPr>
        <w:t>Jede vorgeschlagene Person muss unterschriftlich bestätigen, dass sie den Wahlvorschlag annimmt. Fehlt die Bestätigung, fällt der Wahlvorschlag dahin (§ 32a Abs. 3 WAG). Die Annahme des Wahlvorschlags kann nicht widerrufen werden (§ 32a Abs. 4 WAG).</w:t>
      </w:r>
      <w:r>
        <w:rPr>
          <w:rFonts w:cstheme="minorHAnsi"/>
          <w:szCs w:val="20"/>
        </w:rPr>
        <w:br w:type="page"/>
      </w:r>
    </w:p>
    <w:p w14:paraId="4361B2E6" w14:textId="77777777" w:rsidR="00474418" w:rsidRDefault="00474418" w:rsidP="00474418">
      <w:pPr>
        <w:spacing w:after="80"/>
        <w:rPr>
          <w:b/>
        </w:rPr>
        <w:sectPr w:rsidR="00474418" w:rsidSect="00556C5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041" w:right="1134" w:bottom="964" w:left="1701" w:header="510" w:footer="510" w:gutter="0"/>
          <w:cols w:space="708"/>
          <w:titlePg/>
          <w:docGrid w:linePitch="360"/>
        </w:sectPr>
      </w:pPr>
    </w:p>
    <w:p w14:paraId="2A770568" w14:textId="5B8F7EE8" w:rsidR="00474418" w:rsidRPr="00474418" w:rsidRDefault="00474418" w:rsidP="00A438ED">
      <w:pPr>
        <w:pStyle w:val="Listenabsatz"/>
        <w:numPr>
          <w:ilvl w:val="0"/>
          <w:numId w:val="24"/>
        </w:numPr>
        <w:spacing w:after="80"/>
        <w:ind w:left="709" w:hanging="709"/>
        <w:rPr>
          <w:rFonts w:cstheme="minorHAnsi"/>
          <w:b/>
          <w:szCs w:val="20"/>
        </w:rPr>
      </w:pPr>
      <w:r w:rsidRPr="00474418">
        <w:rPr>
          <w:rFonts w:cstheme="minorHAnsi"/>
          <w:b/>
          <w:szCs w:val="20"/>
        </w:rPr>
        <w:lastRenderedPageBreak/>
        <w:t>Unterzeichnerinnen und Unterzeichner des Wahlvorschlags:</w:t>
      </w:r>
    </w:p>
    <w:p w14:paraId="35821C96" w14:textId="0EC04AAE" w:rsidR="00474418" w:rsidRPr="00474418" w:rsidRDefault="00580664" w:rsidP="00580664">
      <w:pPr>
        <w:pStyle w:val="Listenabsatz"/>
        <w:tabs>
          <w:tab w:val="left" w:pos="8805"/>
        </w:tabs>
        <w:spacing w:after="80"/>
        <w:ind w:left="1065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ab/>
      </w:r>
    </w:p>
    <w:tbl>
      <w:tblPr>
        <w:tblW w:w="142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920"/>
        <w:gridCol w:w="1780"/>
        <w:gridCol w:w="1314"/>
        <w:gridCol w:w="1950"/>
        <w:gridCol w:w="577"/>
        <w:gridCol w:w="866"/>
        <w:gridCol w:w="2139"/>
        <w:gridCol w:w="1945"/>
        <w:gridCol w:w="1107"/>
      </w:tblGrid>
      <w:tr w:rsidR="00474418" w:rsidRPr="00474418" w14:paraId="1A208C32" w14:textId="77777777" w:rsidTr="00474418">
        <w:trPr>
          <w:cantSplit/>
          <w:trHeight w:val="1701"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74172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Nr.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368403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Name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733983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Vorname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5B7228EF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Geburtsdatum (Tag/Monat/Jahr)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994A91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Strasse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CE6C2D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Nr.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18C979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PLZ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F5F99B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Wohnort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757032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Unterschrift</w:t>
            </w:r>
            <w:r w:rsidRPr="00474418">
              <w:rPr>
                <w:rFonts w:cstheme="minorHAnsi"/>
                <w:szCs w:val="20"/>
              </w:rPr>
              <w:br/>
              <w:t>(eigenhändig)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1E5E138B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 xml:space="preserve">Kontrolle </w:t>
            </w:r>
            <w:r w:rsidRPr="00474418">
              <w:rPr>
                <w:rFonts w:cstheme="minorHAnsi"/>
                <w:szCs w:val="20"/>
              </w:rPr>
              <w:br/>
              <w:t>(leer lassen)</w:t>
            </w:r>
          </w:p>
        </w:tc>
      </w:tr>
      <w:tr w:rsidR="00474418" w:rsidRPr="00474418" w14:paraId="6391BCCB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25B0" w14:textId="0D1466E3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4BC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D9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0D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C4CC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A4E5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66A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D67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0BC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2F70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158C6190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A12B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DE4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2E8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6DC8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0C8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AB4D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9039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01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DC9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DF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78D75389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97D2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2A3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01B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3720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8D35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082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77C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B1B0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64EA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6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4879993B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B9E9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055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75D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5D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F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D6F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F6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00BD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288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627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39C8334D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35B6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79A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FE1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E1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50F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39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0A99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D5C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F1F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D71D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6C1340EE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DA8D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3B4C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7EA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55AA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371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0D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150A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7B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34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C1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37CFC1E8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E498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780F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CF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1447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50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FB5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C2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ACE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6DA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D2A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1A6B683E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C383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77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AEF8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1E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55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3A3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8F9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F57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447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00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372B9703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CF5E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F81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B735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2F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DD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EE4F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318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AF1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3EE5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DE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738CD6DC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14C0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83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B8B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BF5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B8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C5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6D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38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350F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18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06B9A757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B18D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lastRenderedPageBreak/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35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B07C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18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79D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1E47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521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CF0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6E1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1D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603AA4B2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641D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6628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DA29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14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448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267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A30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452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81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03D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0892615D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21FF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B9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F63A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DC6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9E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5D1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E4A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B54D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0B57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D3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</w:tbl>
    <w:p w14:paraId="69AC04DF" w14:textId="77777777" w:rsidR="00A438ED" w:rsidRDefault="00A438ED" w:rsidP="00474418">
      <w:pPr>
        <w:tabs>
          <w:tab w:val="left" w:pos="12284"/>
        </w:tabs>
        <w:spacing w:line="280" w:lineRule="exact"/>
        <w:rPr>
          <w:rFonts w:cstheme="minorHAnsi"/>
          <w:b/>
          <w:szCs w:val="20"/>
        </w:rPr>
      </w:pPr>
    </w:p>
    <w:p w14:paraId="72ADEEB8" w14:textId="2EE0305C" w:rsidR="00474418" w:rsidRPr="00474418" w:rsidRDefault="00474418" w:rsidP="00474418">
      <w:pPr>
        <w:tabs>
          <w:tab w:val="left" w:pos="12284"/>
        </w:tabs>
        <w:spacing w:line="280" w:lineRule="exact"/>
        <w:rPr>
          <w:rFonts w:cstheme="minorHAnsi"/>
          <w:spacing w:val="6"/>
          <w:szCs w:val="20"/>
        </w:rPr>
      </w:pPr>
      <w:r w:rsidRPr="00474418">
        <w:rPr>
          <w:rStyle w:val="textcontent"/>
          <w:rFonts w:cstheme="minorHAnsi"/>
          <w:szCs w:val="20"/>
        </w:rPr>
        <w:t xml:space="preserve">Jeder Wahlvorschlag muss von zehn Stimmberechtigten des betreffenden Wahlkreises unterzeichnet sein. Die Unterschrift kann nicht zurückgezogen werden. </w:t>
      </w:r>
      <w:r w:rsidRPr="00474418">
        <w:rPr>
          <w:rFonts w:cstheme="minorHAnsi"/>
          <w:szCs w:val="20"/>
        </w:rPr>
        <w:t xml:space="preserve">Die erstunterzeichnende Person gilt als </w:t>
      </w:r>
      <w:r w:rsidRPr="00474418">
        <w:rPr>
          <w:rFonts w:cstheme="minorHAnsi"/>
          <w:b/>
          <w:szCs w:val="20"/>
        </w:rPr>
        <w:t>Vertretung des Wahlvorschlags</w:t>
      </w:r>
      <w:r w:rsidRPr="00474418">
        <w:rPr>
          <w:rFonts w:cstheme="minorHAnsi"/>
          <w:szCs w:val="20"/>
        </w:rPr>
        <w:t xml:space="preserve">, sofern nicht ausdrücklich etwas anderes festgelegt wurde (§ 33 Abs. 1 und 2 WAG). </w:t>
      </w:r>
      <w:r w:rsidRPr="00474418">
        <w:rPr>
          <w:rStyle w:val="textcontent"/>
          <w:rFonts w:cstheme="minorHAnsi"/>
          <w:b/>
          <w:szCs w:val="20"/>
        </w:rPr>
        <w:t xml:space="preserve">Die Vertretung des betreffenden Wahlvorschlags führt auf dem Wahlvorschlag die Erreichbarkeit auf (Telefonnummer und E-Mail-Adresse; § 33 Abs. 2a WAG). </w:t>
      </w:r>
    </w:p>
    <w:p w14:paraId="15AC030E" w14:textId="77777777" w:rsidR="00474418" w:rsidRPr="00474418" w:rsidRDefault="00474418" w:rsidP="00474418">
      <w:pPr>
        <w:rPr>
          <w:rFonts w:cstheme="minorHAnsi"/>
          <w:b/>
          <w:szCs w:val="20"/>
        </w:rPr>
      </w:pPr>
    </w:p>
    <w:p w14:paraId="02FDED75" w14:textId="77777777" w:rsidR="00474418" w:rsidRPr="00474418" w:rsidRDefault="00474418" w:rsidP="00474418">
      <w:pPr>
        <w:rPr>
          <w:rFonts w:cstheme="minorHAnsi"/>
          <w:b/>
          <w:szCs w:val="20"/>
        </w:rPr>
      </w:pPr>
      <w:r w:rsidRPr="00474418">
        <w:rPr>
          <w:rFonts w:cstheme="minorHAnsi"/>
          <w:b/>
          <w:szCs w:val="20"/>
        </w:rPr>
        <w:t xml:space="preserve">Kontaktdaten der Vertretung des Wahlvorschlags: </w:t>
      </w:r>
    </w:p>
    <w:tbl>
      <w:tblPr>
        <w:tblStyle w:val="Tabellenraster"/>
        <w:tblW w:w="142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2109"/>
        <w:gridCol w:w="11624"/>
        <w:gridCol w:w="242"/>
      </w:tblGrid>
      <w:tr w:rsidR="00474418" w:rsidRPr="00474418" w14:paraId="608B8C43" w14:textId="77777777" w:rsidTr="00474418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28B4BE9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EC2282" w14:textId="77777777" w:rsidR="00474418" w:rsidRPr="00474418" w:rsidRDefault="00474418">
            <w:pPr>
              <w:tabs>
                <w:tab w:val="left" w:pos="151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F49F2E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74418" w:rsidRPr="00474418" w14:paraId="77511B93" w14:textId="77777777" w:rsidTr="00474418"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90DD66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A83F3" w14:textId="77777777" w:rsidR="00474418" w:rsidRPr="00474418" w:rsidRDefault="00474418">
            <w:pPr>
              <w:tabs>
                <w:tab w:val="left" w:pos="1515"/>
              </w:tabs>
              <w:rPr>
                <w:rFonts w:asciiTheme="minorHAnsi" w:hAnsiTheme="minorHAnsi" w:cstheme="minorHAnsi"/>
                <w:b/>
              </w:rPr>
            </w:pPr>
            <w:r w:rsidRPr="00474418">
              <w:rPr>
                <w:rFonts w:asciiTheme="minorHAnsi" w:hAnsiTheme="minorHAnsi" w:cstheme="minorHAnsi"/>
              </w:rPr>
              <w:t>Auszufüllen durch die Vertretung des Wahlvorschlags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F4B859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74418" w:rsidRPr="00474418" w14:paraId="4D92EF7D" w14:textId="77777777" w:rsidTr="00474418">
        <w:trPr>
          <w:trHeight w:val="567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9BD04F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354EB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  <w:r w:rsidRPr="00474418">
              <w:rPr>
                <w:rFonts w:asciiTheme="minorHAnsi" w:hAnsiTheme="minorHAnsi" w:cstheme="minorHAnsi"/>
                <w:b/>
              </w:rPr>
              <w:t>Vertreter/in:</w:t>
            </w:r>
          </w:p>
        </w:tc>
        <w:tc>
          <w:tcPr>
            <w:tcW w:w="1162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2D9CB3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E17D5C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74418" w:rsidRPr="00474418" w14:paraId="6AA526F5" w14:textId="77777777" w:rsidTr="00474418"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FA69AD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4CE77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61830D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  <w:r w:rsidRPr="00474418">
              <w:rPr>
                <w:rFonts w:asciiTheme="minorHAnsi" w:hAnsiTheme="minorHAnsi" w:cstheme="minorHAnsi"/>
                <w:b/>
              </w:rPr>
              <w:t>Name und Vorname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ED38B4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74418" w:rsidRPr="00474418" w14:paraId="225968F6" w14:textId="77777777" w:rsidTr="00474418">
        <w:trPr>
          <w:trHeight w:val="567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D46F7A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5796E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  <w:r w:rsidRPr="00474418">
              <w:rPr>
                <w:rFonts w:asciiTheme="minorHAnsi" w:hAnsiTheme="minorHAnsi" w:cstheme="minorHAnsi"/>
              </w:rPr>
              <w:t>E-Mail-Adresse(n):</w:t>
            </w:r>
          </w:p>
        </w:tc>
        <w:tc>
          <w:tcPr>
            <w:tcW w:w="1162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D05032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A162D5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74418" w:rsidRPr="00474418" w14:paraId="0009F56E" w14:textId="77777777" w:rsidTr="00474418">
        <w:trPr>
          <w:trHeight w:val="567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1C6834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66DA0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  <w:r w:rsidRPr="00474418">
              <w:rPr>
                <w:rFonts w:asciiTheme="minorHAnsi" w:hAnsiTheme="minorHAnsi" w:cstheme="minorHAnsi"/>
              </w:rPr>
              <w:t>Telefon-Nummer(n):</w:t>
            </w:r>
          </w:p>
        </w:tc>
        <w:tc>
          <w:tcPr>
            <w:tcW w:w="1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C38920E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47F189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74418" w:rsidRPr="00474418" w14:paraId="39D01E43" w14:textId="77777777" w:rsidTr="00474418">
        <w:trPr>
          <w:trHeight w:val="7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193C94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35B568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2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7D54C1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94F32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025B5CD" w14:textId="77777777" w:rsidR="00474418" w:rsidRPr="00474418" w:rsidRDefault="00474418" w:rsidP="00474418">
      <w:pPr>
        <w:rPr>
          <w:rFonts w:cstheme="minorHAnsi"/>
          <w:spacing w:val="6"/>
          <w:szCs w:val="20"/>
        </w:rPr>
      </w:pPr>
    </w:p>
    <w:p w14:paraId="625FD908" w14:textId="77777777" w:rsidR="00474418" w:rsidRPr="00474418" w:rsidRDefault="00474418" w:rsidP="00051475">
      <w:pPr>
        <w:rPr>
          <w:rFonts w:cstheme="minorHAnsi"/>
          <w:szCs w:val="20"/>
        </w:rPr>
      </w:pPr>
    </w:p>
    <w:p w14:paraId="3EE78B69" w14:textId="77777777" w:rsidR="00474418" w:rsidRPr="00474418" w:rsidRDefault="00474418" w:rsidP="00516B6E">
      <w:pPr>
        <w:pStyle w:val="InvisibleLine"/>
        <w:rPr>
          <w:rFonts w:cstheme="minorHAnsi"/>
          <w:sz w:val="20"/>
          <w:szCs w:val="20"/>
        </w:rPr>
      </w:pPr>
      <w:bookmarkStart w:id="2" w:name="cs_8aee3c43818c49369fa4e9cb1412dc51"/>
    </w:p>
    <w:bookmarkEnd w:id="2"/>
    <w:p w14:paraId="03B09BF8" w14:textId="53DC10F0" w:rsidR="00EA5A95" w:rsidRPr="00474418" w:rsidRDefault="00EA5A95" w:rsidP="00235462">
      <w:pPr>
        <w:pStyle w:val="InvisibleLine"/>
        <w:rPr>
          <w:rFonts w:cstheme="minorHAnsi"/>
          <w:sz w:val="20"/>
          <w:szCs w:val="20"/>
        </w:rPr>
      </w:pPr>
    </w:p>
    <w:sectPr w:rsidR="00EA5A95" w:rsidRPr="00474418" w:rsidSect="00580664">
      <w:pgSz w:w="16838" w:h="11906" w:orient="landscape" w:code="9"/>
      <w:pgMar w:top="1701" w:right="2041" w:bottom="1134" w:left="96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8317" w14:textId="77777777" w:rsidR="00474418" w:rsidRDefault="00474418" w:rsidP="00F657BF">
      <w:r>
        <w:separator/>
      </w:r>
    </w:p>
  </w:endnote>
  <w:endnote w:type="continuationSeparator" w:id="0">
    <w:p w14:paraId="3F2020F6" w14:textId="77777777" w:rsidR="00474418" w:rsidRDefault="00474418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orbel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CC0B" w14:textId="77777777" w:rsidR="00DA74EF" w:rsidRDefault="00233E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5BCD" w14:textId="77777777" w:rsidR="00DA74EF" w:rsidRDefault="00233E8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B394" w14:textId="77777777" w:rsidR="00DA74EF" w:rsidRDefault="00233E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6C67" w14:textId="77777777" w:rsidR="00474418" w:rsidRDefault="00474418" w:rsidP="00F657BF">
      <w:r>
        <w:separator/>
      </w:r>
    </w:p>
  </w:footnote>
  <w:footnote w:type="continuationSeparator" w:id="0">
    <w:p w14:paraId="79529CE4" w14:textId="77777777" w:rsidR="00474418" w:rsidRDefault="00474418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729F" w14:textId="77777777" w:rsidR="00DA74EF" w:rsidRDefault="00233E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3732" w14:textId="4CE0C8A7" w:rsidR="00F657BF" w:rsidRPr="00DA1655" w:rsidRDefault="00580664" w:rsidP="00546302">
    <w:pPr>
      <w:spacing w:before="680"/>
    </w:pPr>
    <w:r>
      <w:t xml:space="preserve">Seite </w:t>
    </w:r>
    <w:r w:rsidR="00A438ED">
      <w:fldChar w:fldCharType="begin"/>
    </w:r>
    <w:r w:rsidR="00A438ED">
      <w:instrText>PAGE  \* Arabic  \* MERGEFORMAT</w:instrText>
    </w:r>
    <w:r w:rsidR="00A438ED">
      <w:fldChar w:fldCharType="separate"/>
    </w:r>
    <w:r w:rsidR="00A438ED">
      <w:rPr>
        <w:noProof/>
      </w:rPr>
      <w:t>2</w:t>
    </w:r>
    <w:r w:rsidR="00A438ED">
      <w:fldChar w:fldCharType="end"/>
    </w:r>
    <w:r w:rsidR="00A438ED">
      <w:t>/</w:t>
    </w:r>
    <w:r w:rsidR="00233E8E">
      <w:fldChar w:fldCharType="begin"/>
    </w:r>
    <w:r w:rsidR="00233E8E">
      <w:instrText>NUMPAGES  \* Arabic  \* MERGEFORMAT</w:instrText>
    </w:r>
    <w:r w:rsidR="00233E8E">
      <w:fldChar w:fldCharType="separate"/>
    </w:r>
    <w:r w:rsidR="00A438ED">
      <w:rPr>
        <w:noProof/>
      </w:rPr>
      <w:t>2</w:t>
    </w:r>
    <w:r w:rsidR="00233E8E">
      <w:rPr>
        <w:noProof/>
      </w:rPr>
      <w:fldChar w:fldCharType="end"/>
    </w:r>
    <w:r w:rsidR="00A438ED"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4A3A9321" wp14:editId="442B3A9F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5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843702627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7C50E189" w14:textId="77777777" w:rsidR="002A7804" w:rsidRDefault="00A438ED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A9321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14.2pt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843702627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7C50E189" w14:textId="77777777" w:rsidR="002A7804" w:rsidRDefault="00A438ED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7769"/>
    </w:tblGrid>
    <w:tr w:rsidR="00556C58" w14:paraId="64564DED" w14:textId="77777777" w:rsidTr="00580664">
      <w:trPr>
        <w:trHeight w:val="3515"/>
      </w:trPr>
      <w:tc>
        <w:tcPr>
          <w:tcW w:w="6690" w:type="dxa"/>
        </w:tcPr>
        <w:p w14:paraId="0DF935E6" w14:textId="47A80A83" w:rsidR="00556C58" w:rsidRDefault="00233E8E" w:rsidP="00580664">
          <w:pPr>
            <w:ind w:right="-5076"/>
          </w:pPr>
        </w:p>
      </w:tc>
      <w:tc>
        <w:tcPr>
          <w:tcW w:w="7769" w:type="dxa"/>
        </w:tcPr>
        <w:sdt>
          <w:sdtPr>
            <w:alias w:val="CustomElements.SenderOrganisation"/>
            <w:id w:val="214236901"/>
            <w:dataBinding w:xpath="//Text[@id='CustomElements.SenderOrganisation']" w:storeItemID="{89E14E16-7FCE-403F-835C-A8E527C3756D}"/>
            <w:text w:multiLine="1"/>
          </w:sdtPr>
          <w:sdtEndPr/>
          <w:sdtContent>
            <w:p w14:paraId="2C956C55" w14:textId="33251331" w:rsidR="00556C58" w:rsidRPr="00DA74EF" w:rsidRDefault="00474418" w:rsidP="00556C58">
              <w:pPr>
                <w:pStyle w:val="SenderBold"/>
              </w:pPr>
              <w:r>
                <w:t>Stadt Zug</w:t>
              </w:r>
              <w:r>
                <w:br/>
                <w:t>Präsidialdepartement</w:t>
              </w:r>
              <w:r>
                <w:br/>
                <w:t>Abstimmungsbüro</w:t>
              </w:r>
            </w:p>
          </w:sdtContent>
        </w:sdt>
        <w:p w14:paraId="7B69C00F" w14:textId="77777777" w:rsidR="001B0C5F" w:rsidRDefault="00233E8E" w:rsidP="001B0C5F">
          <w:pPr>
            <w:pStyle w:val="InvisibleLine"/>
          </w:pPr>
        </w:p>
        <w:p w14:paraId="18877DB5" w14:textId="77777777" w:rsidR="00474418" w:rsidRDefault="00474418" w:rsidP="00516B6E">
          <w:pPr>
            <w:pStyle w:val="InvisibleLine"/>
          </w:pPr>
          <w:bookmarkStart w:id="0" w:name="cs_9485f43f14ed43faacbebce06102fe1b"/>
        </w:p>
        <w:bookmarkEnd w:id="0"/>
        <w:p w14:paraId="6947D8A4" w14:textId="20EE5136" w:rsidR="00C55493" w:rsidRPr="006129F5" w:rsidRDefault="00233E8E" w:rsidP="001B0C5F">
          <w:pPr>
            <w:pStyle w:val="InvisibleLine"/>
          </w:pPr>
        </w:p>
        <w:p w14:paraId="044EF694" w14:textId="77777777" w:rsidR="001B0C5F" w:rsidRPr="00DA74EF" w:rsidRDefault="00233E8E" w:rsidP="00556C58">
          <w:pPr>
            <w:pStyle w:val="SenderBold"/>
          </w:pPr>
        </w:p>
      </w:tc>
    </w:tr>
  </w:tbl>
  <w:p w14:paraId="5DF865D9" w14:textId="632CC5AB" w:rsidR="00556C58" w:rsidRDefault="00A438ED" w:rsidP="00556C58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1" locked="1" layoutInCell="0" allowOverlap="1" wp14:anchorId="4974B33D" wp14:editId="1D0CFDF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228EC49E" w14:textId="77777777" w:rsidR="00556C58" w:rsidRDefault="00A438ED" w:rsidP="00556C58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4B33D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7" type="#_x0000_t202" alt="off" style="position:absolute;margin-left:0;margin-top:-1273.7pt;width:680.3pt;height:141.75pt;rotation:-60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228EC49E" w14:textId="77777777" w:rsidR="00556C58" w:rsidRDefault="00A438ED" w:rsidP="00556C58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6776ED5" wp14:editId="7EE39826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A21EF" w14:textId="77777777" w:rsidR="00556C58" w:rsidRPr="00DA1655" w:rsidRDefault="00A438ED" w:rsidP="00556C58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46E6C79" wp14:editId="4B444AAD">
                                <wp:extent cx="970060" cy="720000"/>
                                <wp:effectExtent l="0" t="0" r="635" b="4445"/>
                                <wp:docPr id="10008" name="ooImg_11018729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060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776ED5" id="###Logo###1" o:spid="_x0000_s1028" type="#_x0000_t202" style="position:absolute;margin-left:67.3pt;margin-top:25.35pt;width:226.7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" filled="f" stroked="f" strokeweight=".5pt">
              <v:textbox inset="0,0,0,0">
                <w:txbxContent>
                  <w:p w14:paraId="25AA21EF" w14:textId="77777777" w:rsidR="00556C58" w:rsidRPr="00DA1655" w:rsidRDefault="00A438ED" w:rsidP="00556C58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746E6C79" wp14:editId="4B444AAD">
                          <wp:extent cx="970060" cy="720000"/>
                          <wp:effectExtent l="0" t="0" r="635" b="4445"/>
                          <wp:docPr id="10008" name="ooImg_11018729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0060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7806DE5" w14:textId="77777777" w:rsidR="00474418" w:rsidRDefault="00474418" w:rsidP="008B0D35">
    <w:pPr>
      <w:pStyle w:val="InvisibleLine"/>
    </w:pPr>
    <w:bookmarkStart w:id="1" w:name="cs_66c4d6cc69034d668defe1638f11d4c3"/>
  </w:p>
  <w:p w14:paraId="5F3F5B19" w14:textId="77777777" w:rsidR="00474418" w:rsidRDefault="00474418" w:rsidP="008B0D35">
    <w:pPr>
      <w:pStyle w:val="InvisibleLine"/>
    </w:pPr>
  </w:p>
  <w:bookmarkEnd w:id="1"/>
  <w:p w14:paraId="2814C6A4" w14:textId="1C96AA8C" w:rsidR="00081823" w:rsidRPr="00556C58" w:rsidRDefault="00233E8E" w:rsidP="00556C58">
    <w:pPr>
      <w:pStyle w:val="Invisibl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22A9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440F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EC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AE2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2A7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C13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281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5201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A5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3AE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FB5AB8"/>
    <w:multiLevelType w:val="multilevel"/>
    <w:tmpl w:val="927ABD20"/>
    <w:lvl w:ilvl="0">
      <w:start w:val="1"/>
      <w:numFmt w:val="bullet"/>
      <w:lvlText w:val="–"/>
      <w:lvlJc w:val="left"/>
      <w:pPr>
        <w:ind w:left="510" w:hanging="510"/>
      </w:pPr>
      <w:rPr>
        <w:rFonts w:ascii="Frutiger 55 Roman" w:hAnsi="Frutiger 55 Roman" w:cs="Times New Roman" w:hint="default"/>
      </w:rPr>
    </w:lvl>
    <w:lvl w:ilvl="1">
      <w:start w:val="1"/>
      <w:numFmt w:val="bullet"/>
      <w:lvlText w:val="–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bullet"/>
      <w:lvlText w:val="–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bullet"/>
      <w:lvlText w:val="–"/>
      <w:lvlJc w:val="left"/>
      <w:pPr>
        <w:tabs>
          <w:tab w:val="num" w:pos="2041"/>
        </w:tabs>
        <w:ind w:left="2041" w:hanging="51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1E3E54B7"/>
    <w:multiLevelType w:val="multilevel"/>
    <w:tmpl w:val="5182649E"/>
    <w:styleLink w:val="HeadingList"/>
    <w:lvl w:ilvl="0">
      <w:start w:val="1"/>
      <w:numFmt w:val="upperRoman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</w:rPr>
    </w:lvl>
    <w:lvl w:ilvl="1">
      <w:start w:val="1"/>
      <w:numFmt w:val="upperLetter"/>
      <w:pStyle w:val="berschrift2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3.%4.%5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5">
      <w:start w:val="1"/>
      <w:numFmt w:val="lowerLetter"/>
      <w:pStyle w:val="berschrift6"/>
      <w:lvlText w:val="%6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1134"/>
        </w:tabs>
        <w:ind w:left="851" w:hanging="284"/>
      </w:pPr>
      <w:rPr>
        <w:rFonts w:hint="default"/>
        <w:color w:val="auto"/>
      </w:rPr>
    </w:lvl>
    <w:lvl w:ilvl="7">
      <w:start w:val="1"/>
      <w:numFmt w:val="bullet"/>
      <w:pStyle w:val="berschrift8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bullet"/>
      <w:pStyle w:val="berschrift9"/>
      <w:lvlText w:val="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20173F22"/>
    <w:multiLevelType w:val="multilevel"/>
    <w:tmpl w:val="0E8EA9AA"/>
    <w:styleLink w:val="ListLineList"/>
    <w:lvl w:ilvl="0">
      <w:start w:val="1"/>
      <w:numFmt w:val="bullet"/>
      <w:pStyle w:val="ListLine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2AB47336"/>
    <w:multiLevelType w:val="multilevel"/>
    <w:tmpl w:val="0B48223E"/>
    <w:styleLink w:val="ListNumericList"/>
    <w:lvl w:ilvl="0">
      <w:start w:val="1"/>
      <w:numFmt w:val="decimal"/>
      <w:pStyle w:val="ListNumeric"/>
      <w:lvlText w:val="%1."/>
      <w:lvlJc w:val="left"/>
      <w:pPr>
        <w:ind w:left="567" w:hanging="567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3618656C"/>
    <w:multiLevelType w:val="multilevel"/>
    <w:tmpl w:val="654A57CE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567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96B532B"/>
    <w:multiLevelType w:val="multilevel"/>
    <w:tmpl w:val="7FB83012"/>
    <w:styleLink w:val="ListAlphabeticList"/>
    <w:lvl w:ilvl="0">
      <w:start w:val="1"/>
      <w:numFmt w:val="upperLetter"/>
      <w:pStyle w:val="ListAlphabetic"/>
      <w:lvlText w:val="%1"/>
      <w:lvlJc w:val="left"/>
      <w:pPr>
        <w:ind w:left="567" w:hanging="567"/>
      </w:pPr>
      <w:rPr>
        <w:rFonts w:asciiTheme="minorHAnsi" w:hAnsiTheme="minorHAnsi" w:hint="default"/>
      </w:rPr>
    </w:lvl>
    <w:lvl w:ilvl="1">
      <w:start w:val="1"/>
      <w:numFmt w:val="upperLetter"/>
      <w:lvlText w:val="%2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5FC83F7C"/>
    <w:multiLevelType w:val="multilevel"/>
    <w:tmpl w:val="0B48223E"/>
    <w:numStyleLink w:val="ListNumericList"/>
  </w:abstractNum>
  <w:abstractNum w:abstractNumId="18" w15:restartNumberingAfterBreak="0">
    <w:nsid w:val="6634384A"/>
    <w:multiLevelType w:val="multilevel"/>
    <w:tmpl w:val="0B48223E"/>
    <w:numStyleLink w:val="ListNumericList"/>
  </w:abstractNum>
  <w:abstractNum w:abstractNumId="19" w15:restartNumberingAfterBreak="0">
    <w:nsid w:val="688A3134"/>
    <w:multiLevelType w:val="multilevel"/>
    <w:tmpl w:val="7D6AC190"/>
    <w:styleLink w:val="ListNumericList2"/>
    <w:lvl w:ilvl="0">
      <w:start w:val="1"/>
      <w:numFmt w:val="decimal"/>
      <w:pStyle w:val="ListNumeric2"/>
      <w:lvlText w:val="%1."/>
      <w:lvlJc w:val="left"/>
      <w:pPr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" w15:restartNumberingAfterBreak="0">
    <w:nsid w:val="6AB7412E"/>
    <w:multiLevelType w:val="hybridMultilevel"/>
    <w:tmpl w:val="C4A6D084"/>
    <w:lvl w:ilvl="0" w:tplc="FC025E16">
      <w:start w:val="1"/>
      <w:numFmt w:val="upperLetter"/>
      <w:lvlText w:val="%1."/>
      <w:lvlJc w:val="left"/>
      <w:pPr>
        <w:ind w:left="1065" w:hanging="705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B3233"/>
    <w:multiLevelType w:val="multilevel"/>
    <w:tmpl w:val="0B48223E"/>
    <w:numStyleLink w:val="ListNumericList"/>
  </w:abstractNum>
  <w:abstractNum w:abstractNumId="22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16"/>
  </w:num>
  <w:num w:numId="5">
    <w:abstractNumId w:val="13"/>
  </w:num>
  <w:num w:numId="6">
    <w:abstractNumId w:val="15"/>
  </w:num>
  <w:num w:numId="7">
    <w:abstractNumId w:val="19"/>
  </w:num>
  <w:num w:numId="8">
    <w:abstractNumId w:val="14"/>
    <w:lvlOverride w:ilvl="0">
      <w:lvl w:ilvl="0">
        <w:start w:val="1"/>
        <w:numFmt w:val="decimal"/>
        <w:pStyle w:val="ListNumeric"/>
        <w:lvlText w:val="%1"/>
        <w:lvlJc w:val="left"/>
        <w:pPr>
          <w:tabs>
            <w:tab w:val="num" w:pos="567"/>
          </w:tabs>
          <w:ind w:left="0" w:firstLine="0"/>
        </w:pPr>
        <w:rPr>
          <w:rFonts w:asciiTheme="minorHAnsi" w:hAnsiTheme="minorHAnsi" w:hint="default"/>
          <w:b w:val="0"/>
          <w:i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907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3402" w:hanging="3402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3515" w:hanging="340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629" w:hanging="3402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2" w:hanging="3402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56" w:hanging="3402"/>
        </w:pPr>
        <w:rPr>
          <w:rFonts w:hint="default"/>
        </w:rPr>
      </w:lvl>
    </w:lvlOverride>
  </w:num>
  <w:num w:numId="9">
    <w:abstractNumId w:val="12"/>
  </w:num>
  <w:num w:numId="10">
    <w:abstractNumId w:val="21"/>
    <w:lvlOverride w:ilvl="0">
      <w:lvl w:ilvl="0">
        <w:start w:val="1"/>
        <w:numFmt w:val="decimal"/>
        <w:lvlText w:val="%1"/>
        <w:lvlJc w:val="left"/>
        <w:pPr>
          <w:tabs>
            <w:tab w:val="num" w:pos="1275"/>
          </w:tabs>
          <w:ind w:left="708" w:firstLine="0"/>
        </w:pPr>
        <w:rPr>
          <w:rFonts w:asciiTheme="minorHAnsi" w:hAnsiTheme="minorHAnsi" w:hint="default"/>
          <w:b w:val="0"/>
        </w:rPr>
      </w:lvl>
    </w:lvlOverride>
  </w:num>
  <w:num w:numId="11">
    <w:abstractNumId w:val="18"/>
  </w:num>
  <w:num w:numId="12">
    <w:abstractNumId w:val="14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18"/>
    <w:rsid w:val="000004C8"/>
    <w:rsid w:val="000302B6"/>
    <w:rsid w:val="00051475"/>
    <w:rsid w:val="00054452"/>
    <w:rsid w:val="001A4981"/>
    <w:rsid w:val="00233E8E"/>
    <w:rsid w:val="00235462"/>
    <w:rsid w:val="002B5D9F"/>
    <w:rsid w:val="00366DAD"/>
    <w:rsid w:val="003E4CFB"/>
    <w:rsid w:val="00443795"/>
    <w:rsid w:val="00474418"/>
    <w:rsid w:val="004C259E"/>
    <w:rsid w:val="00580664"/>
    <w:rsid w:val="00586944"/>
    <w:rsid w:val="00597A51"/>
    <w:rsid w:val="005D0EB5"/>
    <w:rsid w:val="005F74E9"/>
    <w:rsid w:val="00610D79"/>
    <w:rsid w:val="00685B5C"/>
    <w:rsid w:val="006B2392"/>
    <w:rsid w:val="006B6DD5"/>
    <w:rsid w:val="006E7A59"/>
    <w:rsid w:val="00712270"/>
    <w:rsid w:val="00737028"/>
    <w:rsid w:val="007D7CB4"/>
    <w:rsid w:val="0080618F"/>
    <w:rsid w:val="00850169"/>
    <w:rsid w:val="008E3395"/>
    <w:rsid w:val="008F52AF"/>
    <w:rsid w:val="0097769A"/>
    <w:rsid w:val="00A321AC"/>
    <w:rsid w:val="00A438ED"/>
    <w:rsid w:val="00AD501B"/>
    <w:rsid w:val="00AF754F"/>
    <w:rsid w:val="00B36046"/>
    <w:rsid w:val="00D0078C"/>
    <w:rsid w:val="00D460B6"/>
    <w:rsid w:val="00D81F8F"/>
    <w:rsid w:val="00DE2D01"/>
    <w:rsid w:val="00EA5A95"/>
    <w:rsid w:val="00EB088A"/>
    <w:rsid w:val="00EF649A"/>
    <w:rsid w:val="00F5227D"/>
    <w:rsid w:val="00F657BF"/>
    <w:rsid w:val="00F65A5F"/>
    <w:rsid w:val="00F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61D145C"/>
  <w15:docId w15:val="{86D4C6CB-6213-4362-92FE-4F5732B0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6AE1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059F"/>
    <w:pPr>
      <w:keepNext/>
      <w:numPr>
        <w:numId w:val="9"/>
      </w:numPr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2059F"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link w:val="berschrift3Zchn"/>
    <w:unhideWhenUsed/>
    <w:qFormat/>
    <w:rsid w:val="00C2059F"/>
    <w:pPr>
      <w:numPr>
        <w:ilvl w:val="2"/>
      </w:numPr>
      <w:outlineLvl w:val="2"/>
    </w:pPr>
    <w:rPr>
      <w:b w:val="0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C2059F"/>
    <w:pPr>
      <w:numPr>
        <w:ilvl w:val="3"/>
      </w:numPr>
      <w:outlineLvl w:val="3"/>
    </w:pPr>
    <w:rPr>
      <w:b w:val="0"/>
    </w:rPr>
  </w:style>
  <w:style w:type="paragraph" w:styleId="berschrift5">
    <w:name w:val="heading 5"/>
    <w:basedOn w:val="berschrift1"/>
    <w:link w:val="berschrift5Zchn"/>
    <w:uiPriority w:val="9"/>
    <w:unhideWhenUsed/>
    <w:rsid w:val="00C2059F"/>
    <w:pPr>
      <w:keepLines/>
      <w:numPr>
        <w:ilvl w:val="4"/>
      </w:numPr>
      <w:spacing w:before="40"/>
      <w:outlineLvl w:val="4"/>
    </w:pPr>
    <w:rPr>
      <w:rFonts w:asciiTheme="majorHAnsi" w:eastAsiaTheme="majorEastAsia" w:hAnsiTheme="majorHAnsi" w:cstheme="majorBidi"/>
      <w:b w:val="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C2059F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C2059F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C2059F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C2059F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2F315E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AA52DA"/>
    <w:pPr>
      <w:spacing w:line="440" w:lineRule="exact"/>
    </w:pPr>
    <w:rPr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A52DA"/>
    <w:rPr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7FF5"/>
    <w:rPr>
      <w:b/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2C2E"/>
    <w:pPr>
      <w:spacing w:after="2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2C2E"/>
    <w:rPr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5458"/>
    <w:rPr>
      <w:b/>
      <w:sz w:val="20"/>
    </w:rPr>
  </w:style>
  <w:style w:type="character" w:customStyle="1" w:styleId="berschrift3Zchn">
    <w:name w:val="Überschrift 3 Zchn"/>
    <w:basedOn w:val="Absatz-Standardschriftart"/>
    <w:link w:val="berschrift3"/>
    <w:rsid w:val="00BC1783"/>
    <w:rPr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C1783"/>
    <w:rPr>
      <w:sz w:val="20"/>
    </w:rPr>
  </w:style>
  <w:style w:type="paragraph" w:customStyle="1" w:styleId="ListAlphabetic">
    <w:name w:val="ListAlphabetic"/>
    <w:basedOn w:val="Standard"/>
    <w:rsid w:val="00DD5CCF"/>
    <w:pPr>
      <w:numPr>
        <w:numId w:val="4"/>
      </w:numPr>
      <w:spacing w:after="120"/>
      <w:contextualSpacing/>
    </w:pPr>
    <w:rPr>
      <w:b/>
    </w:r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BB7A55"/>
    <w:pPr>
      <w:numPr>
        <w:numId w:val="12"/>
      </w:numPr>
      <w:contextualSpacing/>
    </w:pPr>
  </w:style>
  <w:style w:type="paragraph" w:customStyle="1" w:styleId="ListLine">
    <w:name w:val="ListLine"/>
    <w:basedOn w:val="Standard"/>
    <w:rsid w:val="00B82961"/>
    <w:pPr>
      <w:numPr>
        <w:numId w:val="5"/>
      </w:numPr>
      <w:contextualSpacing/>
    </w:pPr>
  </w:style>
  <w:style w:type="paragraph" w:customStyle="1" w:styleId="ListBullet">
    <w:name w:val="ListBullet"/>
    <w:basedOn w:val="Standard"/>
    <w:rsid w:val="00B82961"/>
    <w:pPr>
      <w:numPr>
        <w:numId w:val="6"/>
      </w:numPr>
      <w:contextualSpacing/>
    </w:pPr>
  </w:style>
  <w:style w:type="paragraph" w:customStyle="1" w:styleId="Transmission">
    <w:name w:val="Transmission"/>
    <w:basedOn w:val="E-Mail-Signatur"/>
    <w:link w:val="TransmissionZchn"/>
    <w:rsid w:val="00ED4F48"/>
    <w:pPr>
      <w:spacing w:line="280" w:lineRule="exact"/>
    </w:pPr>
  </w:style>
  <w:style w:type="paragraph" w:customStyle="1" w:styleId="EnclosuresBox">
    <w:name w:val="EnclosuresBox"/>
    <w:basedOn w:val="Standard"/>
    <w:rsid w:val="002608DB"/>
    <w:pPr>
      <w:tabs>
        <w:tab w:val="left" w:pos="170"/>
      </w:tabs>
      <w:spacing w:line="210" w:lineRule="atLeast"/>
    </w:pPr>
    <w:rPr>
      <w:sz w:val="16"/>
    </w:r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2F315E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BC1783"/>
    <w:rPr>
      <w:rFonts w:asciiTheme="majorHAnsi" w:eastAsiaTheme="majorEastAsia" w:hAnsiTheme="majorHAnsi" w:cstheme="majorBidi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EnclosuresBox"/>
    <w:link w:val="FuzeileZchn"/>
    <w:uiPriority w:val="99"/>
    <w:unhideWhenUsed/>
    <w:rsid w:val="00C74BDA"/>
    <w:pPr>
      <w:spacing w:line="160" w:lineRule="exact"/>
    </w:pPr>
  </w:style>
  <w:style w:type="character" w:customStyle="1" w:styleId="FuzeileZchn">
    <w:name w:val="Fußzeile Zchn"/>
    <w:basedOn w:val="Absatz-Standardschriftart"/>
    <w:link w:val="Fuzeile"/>
    <w:uiPriority w:val="99"/>
    <w:rsid w:val="00C74BDA"/>
    <w:rPr>
      <w:rFonts w:ascii="Frutiger 55 Roman" w:hAnsi="Frutiger 55 Roman"/>
      <w:sz w:val="16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300D32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300D32"/>
    <w:rPr>
      <w:rFonts w:ascii="Arial" w:hAnsi="Arial"/>
      <w:spacing w:val="4"/>
      <w:szCs w:val="20"/>
    </w:rPr>
  </w:style>
  <w:style w:type="character" w:styleId="Hervorhebung">
    <w:name w:val="Emphasis"/>
    <w:basedOn w:val="Absatz-Standardschriftart"/>
    <w:uiPriority w:val="20"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300D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0D32"/>
    <w:rPr>
      <w:rFonts w:ascii="Arial" w:hAnsi="Arial"/>
      <w:spacing w:val="4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FE6ABD"/>
    <w:pPr>
      <w:spacing w:after="280"/>
    </w:pPr>
  </w:style>
  <w:style w:type="character" w:customStyle="1" w:styleId="AnredeZchn">
    <w:name w:val="Anrede Zchn"/>
    <w:basedOn w:val="Absatz-Standardschriftart"/>
    <w:link w:val="Anrede"/>
    <w:uiPriority w:val="99"/>
    <w:rsid w:val="00FE6ABD"/>
    <w:rPr>
      <w:rFonts w:ascii="Frutiger 55 Roman" w:hAnsi="Frutiger 55 Roman"/>
      <w:sz w:val="20"/>
    </w:rPr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0722A5"/>
    <w:pPr>
      <w:spacing w:before="280" w:after="28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722A5"/>
    <w:rPr>
      <w:rFonts w:ascii="Frutiger 55 Roman" w:hAnsi="Frutiger 55 Roman"/>
      <w:sz w:val="20"/>
    </w:rPr>
  </w:style>
  <w:style w:type="paragraph" w:styleId="KeinLeerraum">
    <w:name w:val="No Spacing"/>
    <w:basedOn w:val="Standard"/>
    <w:link w:val="KeinLeerraumZchn"/>
    <w:uiPriority w:val="1"/>
    <w:rsid w:val="002F315E"/>
    <w:pPr>
      <w:spacing w:line="240" w:lineRule="auto"/>
    </w:p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F315E"/>
    <w:rPr>
      <w:rFonts w:ascii="Arial" w:hAnsi="Arial"/>
      <w:spacing w:val="4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ED4F48"/>
    <w:rPr>
      <w:rFonts w:ascii="Arial" w:hAnsi="Arial"/>
      <w:spacing w:val="4"/>
      <w:sz w:val="20"/>
    </w:rPr>
  </w:style>
  <w:style w:type="character" w:customStyle="1" w:styleId="SubjectZchn">
    <w:name w:val="Subject Zchn"/>
    <w:basedOn w:val="Absatz-Standardschriftart"/>
    <w:link w:val="Subject"/>
    <w:rsid w:val="002F315E"/>
    <w:rPr>
      <w:rFonts w:ascii="Arial" w:hAnsi="Arial"/>
      <w:b/>
      <w:spacing w:val="4"/>
    </w:rPr>
  </w:style>
  <w:style w:type="numbering" w:customStyle="1" w:styleId="ListAlphabeticList">
    <w:name w:val="ListAlphabeticList"/>
    <w:uiPriority w:val="99"/>
    <w:rsid w:val="00DD5CCF"/>
    <w:pPr>
      <w:numPr>
        <w:numId w:val="4"/>
      </w:numPr>
    </w:pPr>
  </w:style>
  <w:style w:type="numbering" w:customStyle="1" w:styleId="ListNumericList">
    <w:name w:val="ListNumericList"/>
    <w:uiPriority w:val="99"/>
    <w:rsid w:val="00BB7A55"/>
    <w:pPr>
      <w:numPr>
        <w:numId w:val="12"/>
      </w:numPr>
    </w:pPr>
  </w:style>
  <w:style w:type="numbering" w:customStyle="1" w:styleId="ListLineList">
    <w:name w:val="ListLineList"/>
    <w:uiPriority w:val="99"/>
    <w:rsid w:val="00B82961"/>
    <w:pPr>
      <w:numPr>
        <w:numId w:val="5"/>
      </w:numPr>
    </w:pPr>
  </w:style>
  <w:style w:type="numbering" w:customStyle="1" w:styleId="ListBulletList">
    <w:name w:val="ListBulletList"/>
    <w:uiPriority w:val="99"/>
    <w:rsid w:val="00B82961"/>
    <w:pPr>
      <w:numPr>
        <w:numId w:val="6"/>
      </w:numPr>
    </w:pPr>
  </w:style>
  <w:style w:type="numbering" w:customStyle="1" w:styleId="HeadingList">
    <w:name w:val="HeadingList"/>
    <w:uiPriority w:val="99"/>
    <w:rsid w:val="00C2059F"/>
    <w:pPr>
      <w:numPr>
        <w:numId w:val="9"/>
      </w:numPr>
    </w:pPr>
  </w:style>
  <w:style w:type="paragraph" w:customStyle="1" w:styleId="NormalNoSpacing">
    <w:name w:val="NormalNoSpacing"/>
    <w:basedOn w:val="Standard"/>
    <w:rsid w:val="00F86F66"/>
    <w:pPr>
      <w:contextualSpacing/>
    </w:pPr>
  </w:style>
  <w:style w:type="paragraph" w:customStyle="1" w:styleId="Unit">
    <w:name w:val="Unit"/>
    <w:basedOn w:val="Standard"/>
    <w:rsid w:val="00056999"/>
    <w:pPr>
      <w:spacing w:line="240" w:lineRule="auto"/>
      <w:jc w:val="right"/>
    </w:pPr>
    <w:rPr>
      <w:rFonts w:ascii="Arial Black" w:hAnsi="Arial Black"/>
      <w:spacing w:val="130"/>
      <w:sz w:val="17"/>
    </w:rPr>
  </w:style>
  <w:style w:type="paragraph" w:customStyle="1" w:styleId="FusszeileFett">
    <w:name w:val="FusszeileFett"/>
    <w:basedOn w:val="Fuzeile"/>
    <w:rsid w:val="007B5749"/>
    <w:pPr>
      <w:jc w:val="center"/>
    </w:pPr>
    <w:rPr>
      <w:b/>
    </w:rPr>
  </w:style>
  <w:style w:type="paragraph" w:customStyle="1" w:styleId="StandardLinks">
    <w:name w:val="StandardLinks"/>
    <w:basedOn w:val="Standard"/>
    <w:rsid w:val="00915FEA"/>
  </w:style>
  <w:style w:type="paragraph" w:customStyle="1" w:styleId="FormTitle">
    <w:name w:val="FormTitle"/>
    <w:basedOn w:val="Standard"/>
    <w:rsid w:val="00DC3FAD"/>
    <w:pPr>
      <w:spacing w:line="240" w:lineRule="auto"/>
    </w:pPr>
    <w:rPr>
      <w:spacing w:val="130"/>
      <w:sz w:val="40"/>
    </w:rPr>
  </w:style>
  <w:style w:type="paragraph" w:customStyle="1" w:styleId="SenderLine">
    <w:name w:val="SenderLine"/>
    <w:basedOn w:val="Sender"/>
    <w:rsid w:val="00B5410E"/>
  </w:style>
  <w:style w:type="paragraph" w:customStyle="1" w:styleId="Sender">
    <w:name w:val="Sender"/>
    <w:basedOn w:val="Standard"/>
    <w:rsid w:val="00EE79AC"/>
    <w:pPr>
      <w:spacing w:line="210" w:lineRule="exact"/>
    </w:pPr>
    <w:rPr>
      <w:sz w:val="16"/>
    </w:rPr>
  </w:style>
  <w:style w:type="paragraph" w:customStyle="1" w:styleId="SenderBold">
    <w:name w:val="SenderBold"/>
    <w:basedOn w:val="Sender"/>
    <w:rsid w:val="00EE79AC"/>
    <w:rPr>
      <w:b/>
    </w:rPr>
  </w:style>
  <w:style w:type="paragraph" w:customStyle="1" w:styleId="Recipient">
    <w:name w:val="Recipient"/>
    <w:basedOn w:val="Standard"/>
    <w:rsid w:val="007F1A6F"/>
  </w:style>
  <w:style w:type="paragraph" w:customStyle="1" w:styleId="DocumentTitle">
    <w:name w:val="DocumentTitle"/>
    <w:basedOn w:val="Standard"/>
    <w:rsid w:val="005F0421"/>
    <w:pPr>
      <w:spacing w:after="280" w:line="380" w:lineRule="exact"/>
    </w:pPr>
    <w:rPr>
      <w:sz w:val="28"/>
    </w:rPr>
  </w:style>
  <w:style w:type="paragraph" w:customStyle="1" w:styleId="MemoComment">
    <w:name w:val="MemoComment"/>
    <w:basedOn w:val="Subject"/>
    <w:rsid w:val="003114EB"/>
    <w:pPr>
      <w:spacing w:before="280"/>
    </w:pPr>
  </w:style>
  <w:style w:type="paragraph" w:customStyle="1" w:styleId="TransmissionCover">
    <w:name w:val="Transmission Cover"/>
    <w:basedOn w:val="Titel"/>
    <w:rsid w:val="00824C7E"/>
    <w:pPr>
      <w:spacing w:line="240" w:lineRule="auto"/>
    </w:pPr>
    <w:rPr>
      <w:sz w:val="44"/>
    </w:rPr>
  </w:style>
  <w:style w:type="paragraph" w:customStyle="1" w:styleId="SenderLineUnderline">
    <w:name w:val="SenderLineUnderline"/>
    <w:basedOn w:val="SenderLine"/>
    <w:rsid w:val="00565D33"/>
    <w:rPr>
      <w:sz w:val="14"/>
      <w:u w:val="singl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D050F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D050F"/>
    <w:rPr>
      <w:rFonts w:ascii="Frutiger 55 Roman" w:hAnsi="Frutiger 55 Roman"/>
      <w:sz w:val="20"/>
    </w:rPr>
  </w:style>
  <w:style w:type="paragraph" w:customStyle="1" w:styleId="SenderLine0">
    <w:name w:val="SenderLine"/>
    <w:basedOn w:val="Sender"/>
    <w:next w:val="SenderLine"/>
    <w:rsid w:val="00B541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C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CB1"/>
    <w:rPr>
      <w:rFonts w:ascii="Segoe UI" w:hAnsi="Segoe UI" w:cs="Segoe UI"/>
      <w:sz w:val="18"/>
      <w:szCs w:val="18"/>
    </w:rPr>
  </w:style>
  <w:style w:type="paragraph" w:customStyle="1" w:styleId="ListNumeric2">
    <w:name w:val="ListNumeric2"/>
    <w:basedOn w:val="ListNumeric"/>
    <w:rsid w:val="00BB7A55"/>
    <w:pPr>
      <w:numPr>
        <w:numId w:val="7"/>
      </w:numPr>
    </w:pPr>
  </w:style>
  <w:style w:type="numbering" w:customStyle="1" w:styleId="ListNumericList2">
    <w:name w:val="ListNumericList2"/>
    <w:basedOn w:val="KeineListe"/>
    <w:uiPriority w:val="99"/>
    <w:rsid w:val="00BB7A55"/>
    <w:pPr>
      <w:numPr>
        <w:numId w:val="7"/>
      </w:numPr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2608DB"/>
    <w:rPr>
      <w:rFonts w:asciiTheme="majorHAnsi" w:eastAsiaTheme="majorEastAsia" w:hAnsiTheme="majorHAnsi" w:cstheme="majorBidi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608DB"/>
    <w:rPr>
      <w:rFonts w:asciiTheme="majorHAnsi" w:eastAsiaTheme="majorEastAsia" w:hAnsiTheme="majorHAnsi" w:cstheme="majorBidi"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C4A50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2059F"/>
    <w:rPr>
      <w:rFonts w:asciiTheme="majorHAnsi" w:eastAsiaTheme="majorEastAsia" w:hAnsiTheme="majorHAnsi" w:cstheme="majorBidi"/>
      <w:iCs/>
      <w:color w:val="272727" w:themeColor="text1" w:themeTint="D8"/>
      <w:sz w:val="20"/>
      <w:szCs w:val="21"/>
    </w:rPr>
  </w:style>
  <w:style w:type="paragraph" w:customStyle="1" w:styleId="Ausgeblendetblau">
    <w:name w:val="Ausgeblendet blau"/>
    <w:basedOn w:val="Standard"/>
    <w:link w:val="AusgeblendetblauZchn"/>
    <w:rsid w:val="006F64EC"/>
    <w:pPr>
      <w:spacing w:line="320" w:lineRule="atLeast"/>
    </w:pPr>
    <w:rPr>
      <w:rFonts w:eastAsia="Times New Roman" w:cs="Times New Roman"/>
      <w:vanish/>
      <w:color w:val="3366FF"/>
      <w:spacing w:val="4"/>
      <w:szCs w:val="20"/>
      <w:lang w:eastAsia="de-DE"/>
    </w:rPr>
  </w:style>
  <w:style w:type="character" w:customStyle="1" w:styleId="AusgeblendetblauZchn">
    <w:name w:val="Ausgeblendet blau Zchn"/>
    <w:basedOn w:val="Absatz-Standardschriftart"/>
    <w:link w:val="Ausgeblendetblau"/>
    <w:rsid w:val="006F64EC"/>
    <w:rPr>
      <w:rFonts w:eastAsia="Times New Roman" w:cs="Times New Roman"/>
      <w:vanish/>
      <w:color w:val="3366FF"/>
      <w:spacing w:val="4"/>
      <w:sz w:val="20"/>
      <w:szCs w:val="20"/>
      <w:lang w:eastAsia="de-DE"/>
    </w:rPr>
  </w:style>
  <w:style w:type="character" w:customStyle="1" w:styleId="Ausgeblendetrot">
    <w:name w:val="Ausgeblendet rot"/>
    <w:basedOn w:val="AusgeblendetblauZchn"/>
    <w:uiPriority w:val="1"/>
    <w:rsid w:val="00262D90"/>
    <w:rPr>
      <w:rFonts w:eastAsia="Times New Roman" w:cs="Times New Roman"/>
      <w:vanish/>
      <w:color w:val="FF0000"/>
      <w:spacing w:val="4"/>
      <w:sz w:val="20"/>
      <w:szCs w:val="20"/>
      <w:lang w:eastAsia="de-DE"/>
    </w:rPr>
  </w:style>
  <w:style w:type="character" w:customStyle="1" w:styleId="textcontent">
    <w:name w:val="text_content"/>
    <w:basedOn w:val="Absatz-Standardschriftart"/>
    <w:rsid w:val="00474418"/>
  </w:style>
  <w:style w:type="table" w:styleId="Tabellenraster">
    <w:name w:val="Table Grid"/>
    <w:basedOn w:val="NormaleTabelle"/>
    <w:rsid w:val="00474418"/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5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me\AppData\Local\Temp\OneOffixx\generated\fb3d2d10-2c6c-47cb-8106-1f046c577fa8.dotx" TargetMode="External"/></Relationships>
</file>

<file path=word/theme/theme1.xml><?xml version="1.0" encoding="utf-8"?>
<a:theme xmlns:a="http://schemas.openxmlformats.org/drawingml/2006/main" name="Theme Basic farbig">
  <a:themeElements>
    <a:clrScheme name="Theme Basic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c farbig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2 5 8 3 6 e 0 f - f d 2 b - 4 0 5 3 - 9 1 3 5 - 5 6 a e f 5 4 4 d c f e "   t I d = " 9 e 5 c a 0 4 c - e 0 e 8 - 4 c c 0 - 9 f 8 c - 3 5 6 3 b 6 e 0 6 4 9 e "   i n t e r n a l T I d = " 0 d 7 8 3 9 1 f - 9 5 c 7 - 4 3 3 9 - 9 1 b 5 - 3 a 7 7 3 e c a 2 9 3 f "   m t I d = " 2 7 5 a f 3 2 e - b c 4 0 - 4 5 c 2 - 8 5 b 7 - a f b 1 c 0 3 8 2 6 5 3 "   r e v i s i o n = " 0 "   c r e a t e d m a j o r v e r s i o n = " 0 "   c r e a t e d m i n o r v e r s i o n = " 0 "   c r e a t e d = " 2 0 2 4 - 0 2 - 1 1 T 1 1 : 1 8 : 4 9 . 9 2 3 3 0 1 6 Z "   m o d i f i e d m a j o r v e r s i o n = " 0 "   m o d i f i e d m i n o r v e r s i o n = " 0 "   m o d i f i e d = " 0 0 0 1 - 0 1 - 0 1 T 0 0 : 0 0 : 0 0 "   p r o f i l e = " c e 2 8 7 f 8 f - c 2 8 f - 4 2 a 9 - b b a 0 - b b 8 6 b a 0 b 8 7 f 2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a r a m e t e r   w i n d o w w i d t h = " 7 5 0 "   w i n d o w h e i g h t = " 5 3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  ] ] > < / T e x t >  
                 < D a t e T i m e   i d = " D o c P a r a m . D a t e "   l i d = " D e u t s c h   ( D e u t s c h l a n d ) "   f o r m a t = " d .   M M M M   y y y y "   c a l e n d a r = " G r e g o r " > 2 0 2 4 - 0 2 - 1 1 T 0 0 : 0 0 : 0 0 Z < / D a t e T i m e >  
                 < C h e c k B o x   i d = " D o c P a r a m . S u b j e c t C h e c k B o x " > f a l s e < / C h e c k B o x >  
                 < C h e c k B o x   i d = " D o c P a r a m . D a t e C h e c k B o x " > f a l s e < / C h e c k B o x >  
                 < C h e c k B o x   i d = " D o c P a r a m . A b s e n d e r C h e c k B o x " > f a l s e < / C h e c k B o x >  
                 < C h e c k B o x   i d = " D o c P a r a m . S i g n a t u r e C h e c k B o x " > f a l s e < / C h e c k B o x >  
                 < C h e c k B o x   i d = " D o c P a r a m . G r u s s C h e c k B o x " > f a l s e < / C h e c k B o x >  
                 < C h e c k B o x   i d = " D o c P a r a m . 4 U n t e r s c h r i f t e n C h e c k B o x " > f a l s e < / C h e c k B o x >  
             < / P a r a m e t e r >  
             < T o o l b o x >  
                 < T e x t   i d = " D o c u m e n t P r o p e r t i e s . S a v e P a t h " > < ! [ C D A T A [ [ s a v e   p a t h   f e a t u r e   i s   n o t   e n a b l e d ] ] ] > < / T e x t >  
                 < T e x t   i d = " D o c u m e n t P r o p e r t i e s . D o c u m e n t N a m e " > < ! [ C D A T A [ [ s a v e   p a t h   f e a t u r e   i s   n o t   e n a b l e d ] ] ] > < / T e x t >  
                 < D a t e T i m e   i d = " D o c u m e n t P r o p e r t i e s . S a v e T i m e s t a m p "   l i d = " D e u t s c h   ( D e u t s c h l a n d ) " > 0 0 0 1 - 0 1 - 0 1 T 0 0 : 0 0 : 0 0 Z < / D a t e T i m e >  
             < / T o o l b o x >  
             < S c r i p t i n g >  
                 < T e x t   i d = " C u s t o m E l e m e n t s . S e n d e r L i n e "   l a b e l = " C u s t o m E l e m e n t s . S e n d e r L i n e " > < ! [ C D A T A [ S t a d t   Z u g ,   A b s t i m m u n g s b � r o ,   P o s t f a c h ,   6 3 0 1   Z u g ] ] > < / T e x t >  
                 < T e x t   i d = " C u s t o m E l e m e n t s . S e n d e r L i n e B a s i s "   l a b e l = " C u s t o m E l e m e n t s . S e n d e r L i n e B a s i s " > < ! [ C D A T A [ S t a d t   Z u g ,   A b s t i m m u n g s b � r o ,   P o s t f a c h ,   6 3 0 1   Z u g ] ] > < / T e x t >  
                 < T e x t   i d = " C u s t o m E l e m e n t s . S e n d e r O r g a n i s a t i o n "   l a b e l = " C u s t o m E l e m e n t s . S e n d e r O r g a n i s a t i o n " > < ! [ C D A T A [ S t a d t   Z u g  
 P r � s i d i a l d e p a r t e m e n t  
 A b s t i m m u n g s b � r o ] ] > < / T e x t >  
                 < T e x t   i d = " C u s t o m E l e m e n t s . S e n d e r A d d r e s s "   l a b e l = " C u s t o m E l e m e n t s . S e n d e r A d d r e s s " > < ! [ C D A T A [ S t a d t h a u s ,   G u b e l s t r a s s e   2 2  
 6 3 0 1   Z u g  
 w w w . s t a d t z u g . c h ] ] > < / T e x t >  
                 < T e x t   i d = " C u s t o m E l e m e n t s . S e n d e r P e r s o n "   l a b e l = " C u s t o m E l e m e n t s . S e n d e r P e r s o n " > < ! [ C D A T A [ M � l a n i e   S c h e n k e r  
 L e i t e r i n   E i n w o h n e r d i e n s t e  
 + 4 1   5 8   7 2 8   9 0   9 1  
 m e l a n i e . s c h e n k e r @ s t a d t z u g . c h ] ] > < / T e x t >  
                 < T e x t   i d = " C u s t o m E l e m e n t s . S i g n e r s . S i g n e r _ 0 "   l a b e l = " C u s t o m E l e m e n t s . S i g n e r s . S i g n e r _ 0 " > < ! [ C D A T A [ M � l a n i e   S c h e n k e r  
 L e i t e r i n   E i n w o h n e r d i e n s t e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S i g n e r s . S i g n e r _ 2 "   l a b e l = " C u s t o m E l e m e n t s . S i g n e r s . S i g n e r _ 2 " > < ! [ C D A T A [   ] ] > < / T e x t >  
                 < T e x t   i d = " C u s t o m E l e m e n t s . S i g n e r s . S i g n e r _ 3 "   l a b e l = " C u s t o m E l e m e n t s . S i g n e r s . S i g n e r _ 3 " > < ! [ C D A T A [   ] ] > < / T e x t >  
                 < B o o k m a r k   i d = " C u s t o m E l e m e n t s . S i g n e r s B o x _ 4 " >  
                     < S n i p p e t s >  
                         < S n i p p e t   i d = " 2 f 2 9 1 e 7 0 - 4 7 4 1 - 4 7 e 2 - 8 3 b 0 - 4 6 d 1 9 9 d 8 7 0 8 4 " / >  
                     < / S n i p p e t s >  
                 < / B o o k m a r k >  
                 < T e x t   i d = " C u s t o m E l e m e n t s . S c r i p t . S h o w S u b j e c t "   l a b e l = " C u s t o m E l e m e n t s . S c r i p t . S h o w S u b j e c t " > < ! [ C D A T A [   ] ] > < / T e x t >  
                 < T e x t   i d = " C u s t o m E l e m e n t s . S c r i p t . S h o w D a t e "   l a b e l = " C u s t o m E l e m e n t s . S c r i p t . S h o w D a t e " > < ! [ C D A T A [   ] ] > < / T e x t >  
                 < T e x t   i d = " C u s t o m E l e m e n t s . A n s c h r i f t . C u s t o m "   l a b e l = " C u s t o m E l e m e n t s . A n s c h r i f t . C u s t o m " > < ! [ C D A T A [ A r b e i t s l o s e n k a s s e  
 d e s   K a n t o n s   Z u g  
 I n d u s t r i e s t r a s s e   2 4  
 6 3 0 0   Z u g ] ] > < / T e x t >  
                 < B o o k m a r k   i d = " C u s t o m E l e m e n t s . S n i p p e t S c r i p t . S i g n e r b o x "   u p d a t e = " T r u e " >  
                     < S n i p p e t s >  
                         < S n i p p e t   i d = " 5 0 4 0 6 6 f b - 4 3 e 8 - 4 b 2 e - a e d 4 - 1 5 2 2 9 2 2 9 3 9 0 0 " / >  
                     < / S n i p p e t s >  
                 < / B o o k m a r k >  
                 < B o o k m a r k   i d = " C u s t o m E l e m e n t s . S i g n e r s B o x " >  
                     < S n i p p e t s >  
                         < S n i p p e t   i d = " 5 9 8 3 6 d a 4 - a a 5 7 - 4 8 8 c - a 0 c 3 - 9 1 a a 6 1 2 b 6 f 8 3 " / >  
                     < / S n i p p e t s >  
                 < / B o o k m a r k >  
                 < B o o k m a r k   i d = " C u s t o m E l e m e n t s . E n c l o s u r e B o x S n i p p e t "   u p d a t e = " T r u e " >  
                     < S n i p p e t s >  
                         < S n i p p e t   i d = " d a 9 a 0 5 2 3 - b e b 6 - 4 d b 9 - b c 4 6 - 6 c 9 6 8 9 f 1 4 a 0 8 " / >  
                     < / S n i p p e t s >  
                 < / B o o k m a r k >  
                 < T e x t   i d = " C u s t o m E l e m e n t s . E n c l o s u r e s B o x . B l o c k 1 "   l a b e l = " C u s t o m E l e m e n t s . E n c l o s u r e s B o x . B l o c k 1 " > < ! [ C D A T A [   ] ] > < / T e x t >  
                 < T e x t   i d = " C u s t o m E l e m e n t s . E n c l o s u r e s B o x . B l o c k 2 "   l a b e l = " C u s t o m E l e m e n t s . E n c l o s u r e s B o x . B l o c k 2 " > < ! [ C D A T A [   ] ] > < / T e x t >  
                 < T e x t   i d = " C u s t o m E l e m e n t s . E n c l o s u r e s B o x . B l o c k 3 "   l a b e l = " C u s t o m E l e m e n t s . E n c l o s u r e s B o x . B l o c k 3 " > < ! [ C D A T A [   ] ] > < / T e x t >  
                 < T e x t   i d = " C u s t o m E l e m e n t s . E n c l o s u r e s B o x . C o p y T o A n d E n c l o s u r e s . B l o c k 1 "   l a b e l = " C u s t o m E l e m e n t s . E n c l o s u r e s B o x . C o p y T o A n d E n c l o s u r e s . B l o c k 1 " > < ! [ C D A T A [   ] ] > < / T e x t >  
                 < T e x t   i d = " C u s t o m E l e m e n t s . E n c l o s u r e s B o x . C o p y T o A n d E n c l o s u r e s . B l o c k 2 "   l a b e l = " C u s t o m E l e m e n t s . E n c l o s u r e s B o x . C o p y T o A n d E n c l o s u r e s . B l o c k 2 " > < ! [ C D A T A [   ] ] > < / T e x t >  
                 < T e x t   i d = " C u s t o m E l e m e n t s . E n c l o s u r e s B o x . G G R V o r l a g e n . B l o c k 1 "   l a b e l = " C u s t o m E l e m e n t s . E n c l o s u r e s B o x . G G R V o r l a g e n . B l o c k 1 " > < ! [ C D A T A [   ] ] > < / T e x t >  
                 < T e x t   i d = " C u s t o m E l e m e n t s . E n c l o s u r e s B o x . G G R V o r l a g e n . B l o c k 2 "   l a b e l = " C u s t o m E l e m e n t s . E n c l o s u r e s B o x . G G R V o r l a g e n . B l o c k 2 " > < ! [ C D A T A [   ] ] > < / T e x t >  
                 < T e x t   i d = " C u s t o m E l e m e n t s . E n c l o s u r e s B o x N e u "   l a b e l = " C u s t o m E l e m e n t s . E n c l o s u r e s B o x N e u " > < ! [ C D A T A [ ] ] > < / T e x t >  
                 < B o o k m a r k   i d = " C u s t o m E l e m e n t s . S n i p p e t S c r i p t . S i g n e r s B o x U n d E n c l o s u r e B o x "   u p d a t e = " T r u e " >  
                     < S n i p p e t s >  
                         < S n i p p e t   i d = " 5 9 8 3 6 d a 4 - a a 5 7 - 4 8 8 c - a 0 c 3 - 9 1 a a 6 1 2 b 6 f 8 3 " / >  
                         < S n i p p e t   i d = " 7 c d 4 0 3 f b - 3 0 b 9 - 4 e f b - b b c 2 - 6 9 9 3 8 f a 4 7 0 3 9 " / >  
                         < S n i p p e t   i d = " d a 9 a 0 5 2 3 - b e b 6 - 4 d b 9 - b c 4 6 - 6 c 9 6 8 9 f 1 4 a 0 8 " / >  
                     < / S n i p p e t s >  
                 < / B o o k m a r k >  
                 < B o o k m a r k   i d = " C u s t o m E l e m e n t s . S n i p p e t S c r i p t . S i g n e r s B o x O h n e G r e e t i n g U n d E n c l o s u r e B o x "   u p d a t e = " T r u e " >  
                     < S n i p p e t s >  
                         < S n i p p e t   i d = " 9 c f f a 4 3 3 - e f 9 4 - 4 7 b f - a 2 1 1 - 6 d 0 9 6 e 2 f 5 c 8 a " / >  
                         < S n i p p e t   i d = " 7 c d 4 0 3 f b - 3 0 b 9 - 4 e f b - b b c 2 - 6 9 9 3 8 f a 4 7 0 3 9 " / >  
                         < S n i p p e t   i d = " d a 9 a 0 5 2 3 - b e b 6 - 4 d b 9 - b c 4 6 - 6 c 9 6 8 9 f 1 4 a 0 8 " / >  
                     < / S n i p p e t s >  
                 < / B o o k m a r k >  
                 < B o o k m a r k   i d = " C u s t o m E l e m e n t s . S n i p p e t S c r i p t . S i g n e r s B o x O h n e G r e e t i n g U n d E n c l o s u r e B o x G G R "   u p d a t e = " T r u e " >  
                     < S n i p p e t s >  
                         < S n i p p e t   i d = " 9 c f f a 4 3 3 - e f 9 4 - 4 7 b f - a 2 1 1 - 6 d 0 9 6 e 2 f 5 c 8 a " / >  
                         < S n i p p e t   i d = " 7 c d 4 0 3 f b - 3 0 b 9 - 4 e f b - b b c 2 - 6 9 9 3 8 f a 4 7 0 3 9 " / >  
                         < S n i p p e t   i d = " d a 9 a 0 5 2 3 - b e b 6 - 4 d b 9 - b c 4 6 - 6 c 9 6 8 9 f 1 4 a 0 8 " / >  
                     < / S n i p p e t s >  
                 < / B o o k m a r k >  
                 < B o o k m a r k   i d = " C u s t o m E l e m e n t s . S n i p p e t S c r i p t . C h a n g e H e a d e r "   u p d a t e = " T r u e " >  
                     < S n i p p e t s >  
                         < S n i p p e t   i d = " 7 c d 4 0 3 f b - 3 0 b 9 - 4 e f b - b b c 2 - 6 9 9 3 8 f a 4 7 0 3 9 " / >  
                         < S n i p p e t   i d = " 7 c d 4 0 3 f b - 3 0 b 9 - 4 e f b - b b c 2 - 6 9 9 3 8 f a 4 7 0 3 9 " / >  
                     < / S n i p p e t s >  
                 < / B o o k m a r k >  
                 < B o o k m a r k   i d = " C u s t o m E l e m e n t s . S n i p p e t S c r i p t . A b s e n d e r "   u p d a t e = " T r u e " >  
                     < S n i p p e t s >  
                         < S n i p p e t   i d = " 5 0 4 0 6 6 f b - 4 3 e 8 - 4 b 2 e - a e d 4 - 1 5 2 2 9 2 2 9 3 9 0 0 " / >  
                     < / S n i p p e t s >  
                 < / B o o k m a r k >  
             < / S c r i p t i n g >  
             < P r o f i l e >  
                 < T e x t   i d = " P r o f i l e . I d "   l a b e l = " P r o f i l e . I d " > < ! [ C D A T A [ c e 2 8 7 f 8 f - c 2 8 f - 4 2 a 9 - b b a 0 - b b 8 6 b a 0 b 8 7 f 2 ] ] > < / T e x t >  
                 < T e x t   i d = " P r o f i l e . O r g a n i z a t i o n U n i t I d "   l a b e l = " P r o f i l e . O r g a n i z a t i o n U n i t I d " > < ! [ C D A T A [ 4 1 6 4 0 b 8 a - c 9 b c - 4 a f 2 - 9 e 7 0 - a 1 0 a a e 7 f e f c f ] ] > < / T e x t >  
                 < T e x t   i d = " P r o f i l e . U s e r . C i t y "   l a b e l = " P r o f i l e . U s e r . C i t y " > < ! [ C D A T A [ Z u g ] ] > < / T e x t >  
                 < T e x t   i d = " P r o f i l e . U s e r . e r r e i c h b a r k e i t "   l a b e l = " P r o f i l e . U s e r . e r r e i c h b a r k e i t " > < ! [ C D A T A [   ] ] > < / T e x t >  
                 < T e x t   i d = " P r o f i l e . U s e r . e x t e n s i o n A t t r i b u t e 1 "   l a b e l = " P r o f i l e . U s e r . e x t e n s i o n A t t r i b u t e 1 " > < ! [ C D A T A [ M � l a n i e ] ] > < / T e x t >  
                 < T e x t   i d = " P r o f i l e . U s e r . e x t e n s i o n A t t r i b u t e 1 0 "   l a b e l = " P r o f i l e . U s e r . e x t e n s i o n A t t r i b u t e 1 0 " > < ! [ C D A T A [ S t a d t   Z u g ] ] > < / T e x t >  
                 < T e x t   i d = " P r o f i l e . U s e r . e x t e n s i o n A t t r i b u t e 1 4 "   l a b e l = " P r o f i l e . U s e r . e x t e n s i o n A t t r i b u t e 1 4 " > < ! [ C D A T A [   ] ] > < / T e x t >  
                 < T e x t   i d = " P r o f i l e . U s e r . e x t e n s i o n A t t r i b u t e 2 "   l a b e l = " P r o f i l e . U s e r . e x t e n s i o n A t t r i b u t e 2 " > < ! [ C D A T A [ S c h e n k e r ] ] > < / T e x t >  
                 < T e x t   i d = " P r o f i l e . U s e r . e x t e n s i o n A t t r i b u t e 3 "   l a b e l = " P r o f i l e . U s e r . e x t e n s i o n A t t r i b u t e 3 " > < ! [ C D A T A [ A b s t i m m u n g s b � r o ] ] > < / T e x t >  
                 < T e x t   i d = " P r o f i l e . U s e r . e x t e n s i o n A t t r i b u t e 5 "   l a b e l = " P r o f i l e . U s e r . e x t e n s i o n A t t r i b u t e 5 " > < ! [ C D A T A [   ] ] > < / T e x t >  
                 < T e x t   i d = " P r o f i l e . U s e r . e x t e n s i o n A t t r i b u t e 6 "   l a b e l = " P r o f i l e . U s e r . e x t e n s i o n A t t r i b u t e 6 " > < ! [ C D A T A [ A b s t i m m u n g s b � r o ] ] > < / T e x t >  
                 < T e x t   i d = " P r o f i l e . U s e r . e x t e n s i o n A t t r i b u t e 7 "   l a b e l = " P r o f i l e . U s e r . e x t e n s i o n A t t r i b u t e 7 " > < ! [ C D A T A [ P r � s i d i a l d e p a r t e m e n t ] ] > < / T e x t >  
                 < T e x t   i d = " P r o f i l e . U s e r . e x t e n s i o n A t t r i b u t e 8 "   l a b e l = " P r o f i l e . U s e r . e x t e n s i o n A t t r i b u t e 8 " > < ! [ C D A T A [ w w w . s t a d t z u g . c h ] ] > < / T e x t >  
                 < T e x t   i d = " P r o f i l e . U s e r . e x t e n s i o n A t t r i b u t e 9 "   l a b e l = " P r o f i l e . U s e r . e x t e n s i o n A t t r i b u t e 9 " > < ! [ C D A T A [   ] ] > < / T e x t >  
                 < T e x t   i d = " P r o f i l e . U s e r . e x t e n t i o n I n i t i a l s "   l a b e l = " P r o f i l e . U s e r . e x t e n t i o n I n i t i a l s " > < ! [ C D A T A [ S C M E ] ] > < / T e x t >  
                 < T e x t   i d = " P r o f i l e . U s e r . f a c s i m i l e T e l e p h o n e N u m b e r "   l a b e l = " P r o f i l e . U s e r . f a c s i m i l e T e l e p h o n e N u m b e r " > < ! [ C D A T A [   ] ] > < / T e x t >  
                 < T e x t   i d = " P r o f i l e . U s e r . g r u s s f o r m _ e x t e r n "   l a b e l = " P r o f i l e . U s e r . g r u s s f o r m _ e x t e r n " > < ! [ C D A T A [   ] ] > < / T e x t >  
                 < T e x t   i d = " P r o f i l e . U s e r . g r u s s f o r m _ i n t e r n "   l a b e l = " P r o f i l e . U s e r . g r u s s f o r m _ i n t e r n " > < ! [ C D A T A [   ] ] > < / T e x t >  
                 < T e x t   i d = " P r o f i l e . U s e r . m a i l "   l a b e l = " P r o f i l e . U s e r . m a i l " > < ! [ C D A T A [ m e l a n i e . s c h e n k e r @ s t a d t z u g . c h ] ] > < / T e x t >  
                 < T e x t   i d = " P r o f i l e . U s e r . p o s t a l C o d e "   l a b e l = " P r o f i l e . U s e r . p o s t a l C o d e " > < ! [ C D A T A [ 6 3 0 1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s t r e e t A d d r e s s "   l a b e l = " P r o f i l e . U s e r . s t r e e t A d d r e s s " > < ! [ C D A T A [ S t a d t h a u s ,   G u b e l s t r a s s e   2 2 ] ] > < / T e x t >  
                 < T e x t   i d = " P r o f i l e . U s e r . t e l e p h o n e N u m b e r "   l a b e l = " P r o f i l e . U s e r . t e l e p h o n e N u m b e r " > < ! [ C D A T A [ + 4 1   5 8   7 2 8   9 0   9 1 ] ] > < / T e x t >  
                 < T e x t   i d = " P r o f i l e . U s e r . T i t l e "   l a b e l = " P r o f i l e . U s e r . T i t l e " > < ! [ C D A T A [ L e i t e r i n   E i n w o h n e r d i e n s t e ] ] > < / T e x t >  
             < / P r o f i l e >  
             < A u t h o r >  
                 < T e x t   i d = " A u t h o r . U s e r . C i t y "   l a b e l = " A u t h o r . U s e r . C i t y " > < ! [ C D A T A [ Z u g ] ] > < / T e x t >  
                 < T e x t   i d = " A u t h o r . U s e r . e r r e i c h b a r k e i t "   l a b e l = " A u t h o r . U s e r . e r r e i c h b a r k e i t " > < ! [ C D A T A [   ] ] > < / T e x t >  
                 < T e x t   i d = " A u t h o r . U s e r . e x t e n s i o n A t t r i b u t e 1 "   l a b e l = " A u t h o r . U s e r . e x t e n s i o n A t t r i b u t e 1 " > < ! [ C D A T A [ M � l a n i e ] ] > < / T e x t >  
                 < T e x t   i d = " A u t h o r . U s e r . e x t e n s i o n A t t r i b u t e 1 0 "   l a b e l = " A u t h o r . U s e r . e x t e n s i o n A t t r i b u t e 1 0 " > < ! [ C D A T A [ S t a d t   Z u g ] ] > < / T e x t >  
                 < T e x t   i d = " A u t h o r . U s e r . e x t e n s i o n A t t r i b u t e 1 4 "   l a b e l = " A u t h o r . U s e r . e x t e n s i o n A t t r i b u t e 1 4 " > < ! [ C D A T A [   ] ] > < / T e x t >  
                 < T e x t   i d = " A u t h o r . U s e r . e x t e n s i o n A t t r i b u t e 2 "   l a b e l = " A u t h o r . U s e r . e x t e n s i o n A t t r i b u t e 2 " > < ! [ C D A T A [ S c h e n k e r ] ] > < / T e x t >  
                 < T e x t   i d = " A u t h o r . U s e r . e x t e n s i o n A t t r i b u t e 3 "   l a b e l = " A u t h o r . U s e r . e x t e n s i o n A t t r i b u t e 3 " > < ! [ C D A T A [ A b s t i m m u n g s b � r o ] ] > < / T e x t >  
                 < T e x t   i d = " A u t h o r . U s e r . e x t e n s i o n A t t r i b u t e 5 "   l a b e l = " A u t h o r . U s e r . e x t e n s i o n A t t r i b u t e 5 " > < ! [ C D A T A [   ] ] > < / T e x t >  
                 < T e x t   i d = " A u t h o r . U s e r . e x t e n s i o n A t t r i b u t e 6 "   l a b e l = " A u t h o r . U s e r . e x t e n s i o n A t t r i b u t e 6 " > < ! [ C D A T A [ A b s t i m m u n g s b � r o ] ] > < / T e x t >  
                 < T e x t   i d = " A u t h o r . U s e r . e x t e n s i o n A t t r i b u t e 7 "   l a b e l = " A u t h o r . U s e r . e x t e n s i o n A t t r i b u t e 7 " > < ! [ C D A T A [ P r � s i d i a l d e p a r t e m e n t ] ] > < / T e x t >  
                 < T e x t   i d = " A u t h o r . U s e r . e x t e n s i o n A t t r i b u t e 8 "   l a b e l = " A u t h o r . U s e r . e x t e n s i o n A t t r i b u t e 8 " > < ! [ C D A T A [ w w w . s t a d t z u g . c h ] ] > < / T e x t >  
                 < T e x t   i d = " A u t h o r . U s e r . e x t e n s i o n A t t r i b u t e 9 "   l a b e l = " A u t h o r . U s e r . e x t e n s i o n A t t r i b u t e 9 " > < ! [ C D A T A [   ] ] > < / T e x t >  
                 < T e x t   i d = " A u t h o r . U s e r . e x t e n t i o n I n i t i a l s "   l a b e l = " A u t h o r . U s e r . e x t e n t i o n I n i t i a l s " > < ! [ C D A T A [ S C M E ] ] > < / T e x t >  
                 < T e x t   i d = " A u t h o r . U s e r . f a c s i m i l e T e l e p h o n e N u m b e r "   l a b e l = " A u t h o r . U s e r . f a c s i m i l e T e l e p h o n e N u m b e r " > < ! [ C D A T A [   ] ] > < / T e x t >  
                 < T e x t   i d = " A u t h o r . U s e r . g r u s s f o r m _ e x t e r n "   l a b e l = " A u t h o r . U s e r . g r u s s f o r m _ e x t e r n " > < ! [ C D A T A [   ] ] > < / T e x t >  
                 < T e x t   i d = " A u t h o r . U s e r . g r u s s f o r m _ i n t e r n "   l a b e l = " A u t h o r . U s e r . g r u s s f o r m _ i n t e r n " > < ! [ C D A T A [   ] ] > < / T e x t >  
                 < T e x t   i d = " A u t h o r . U s e r . m a i l "   l a b e l = " A u t h o r . U s e r . m a i l " > < ! [ C D A T A [ m e l a n i e . s c h e n k e r @ s t a d t z u g . c h ] ] > < / T e x t >  
                 < T e x t   i d = " A u t h o r . U s e r . p o s t a l C o d e "   l a b e l = " A u t h o r . U s e r . p o s t a l C o d e " > < ! [ C D A T A [ 6 3 0 1 ] ] > < / T e x t >  
                 < T e x t   i d = " A u t h o r . U s e r . S a l u t a t i o n "   l a b e l = " A u t h o r . U s e r . S a l u t a t i o n " > < ! [ C D A T A [   ] ] > < / T e x t >  
                 < T e x t   i d = " A u t h o r . U s e r . s t r e e t A d d r e s s "   l a b e l = " A u t h o r . U s e r . s t r e e t A d d r e s s " > < ! [ C D A T A [ S t a d t h a u s ,   G u b e l s t r a s s e   2 2 ] ] > < / T e x t >  
                 < T e x t   i d = " A u t h o r . U s e r . t e l e p h o n e N u m b e r "   l a b e l = " A u t h o r . U s e r . t e l e p h o n e N u m b e r " > < ! [ C D A T A [ + 4 1   5 8   7 2 8   9 0   9 1 ] ] > < / T e x t >  
                 < T e x t   i d = " A u t h o r . U s e r . T i t l e "   l a b e l = " A u t h o r . U s e r . T i t l e " > < ! [ C D A T A [ L e i t e r i n   E i n w o h n e r d i e n s t e ] ] > < / T e x t >  
             < / A u t h o r >  
             < S i g n e r _ 0 >  
                 < T e x t   i d = " S i g n e r _ 0 . I d "   l a b e l = " S i g n e r _ 0 . I d " > < ! [ C D A T A [ c e 2 8 7 f 8 f - c 2 8 f - 4 2 a 9 - b b a 0 - b b 8 6 b a 0 b 8 7 f 2 ] ] > < / T e x t >  
                 < T e x t   i d = " S i g n e r _ 0 . O r g a n i z a t i o n U n i t I d "   l a b e l = " S i g n e r _ 0 . O r g a n i z a t i o n U n i t I d " > < ! [ C D A T A [ 4 1 6 4 0 b 8 a - c 9 b c - 4 a f 2 - 9 e 7 0 - a 1 0 a a e 7 f e f c f ] ] > < / T e x t >  
                 < T e x t   i d = " S i g n e r _ 0 . U s e r . C i t y "   l a b e l = " S i g n e r _ 0 . U s e r . C i t y " > < ! [ C D A T A [ Z u g ] ] > < / T e x t >  
                 < T e x t   i d = " S i g n e r _ 0 . U s e r . e r r e i c h b a r k e i t "   l a b e l = " S i g n e r _ 0 . U s e r . e r r e i c h b a r k e i t " > < ! [ C D A T A [   ] ] > < / T e x t >  
                 < T e x t   i d = " S i g n e r _ 0 . U s e r . e x t e n s i o n A t t r i b u t e 1 "   l a b e l = " S i g n e r _ 0 . U s e r . e x t e n s i o n A t t r i b u t e 1 " > < ! [ C D A T A [ M � l a n i e ] ] > < / T e x t >  
                 < T e x t   i d = " S i g n e r _ 0 . U s e r . e x t e n s i o n A t t r i b u t e 1 0 "   l a b e l = " S i g n e r _ 0 . U s e r . e x t e n s i o n A t t r i b u t e 1 0 " > < ! [ C D A T A [ S t a d t   Z u g ] ] > < / T e x t >  
                 < T e x t   i d = " S i g n e r _ 0 . U s e r . e x t e n s i o n A t t r i b u t e 1 4 "   l a b e l = " S i g n e r _ 0 . U s e r . e x t e n s i o n A t t r i b u t e 1 4 " > < ! [ C D A T A [   ] ] > < / T e x t >  
                 < T e x t   i d = " S i g n e r _ 0 . U s e r . e x t e n s i o n A t t r i b u t e 2 "   l a b e l = " S i g n e r _ 0 . U s e r . e x t e n s i o n A t t r i b u t e 2 " > < ! [ C D A T A [ S c h e n k e r ] ] > < / T e x t >  
                 < T e x t   i d = " S i g n e r _ 0 . U s e r . e x t e n s i o n A t t r i b u t e 3 "   l a b e l = " S i g n e r _ 0 . U s e r . e x t e n s i o n A t t r i b u t e 3 " > < ! [ C D A T A [ A b s t i m m u n g s b � r o ] ] > < / T e x t >  
                 < T e x t   i d = " S i g n e r _ 0 . U s e r . e x t e n s i o n A t t r i b u t e 5 "   l a b e l = " S i g n e r _ 0 . U s e r . e x t e n s i o n A t t r i b u t e 5 " > < ! [ C D A T A [   ] ] > < / T e x t >  
                 < T e x t   i d = " S i g n e r _ 0 . U s e r . e x t e n s i o n A t t r i b u t e 6 "   l a b e l = " S i g n e r _ 0 . U s e r . e x t e n s i o n A t t r i b u t e 6 " > < ! [ C D A T A [ A b s t i m m u n g s b � r o ] ] > < / T e x t >  
                 < T e x t   i d = " S i g n e r _ 0 . U s e r . e x t e n s i o n A t t r i b u t e 7 "   l a b e l = " S i g n e r _ 0 . U s e r . e x t e n s i o n A t t r i b u t e 7 " > < ! [ C D A T A [ P r � s i d i a l d e p a r t e m e n t ] ] > < / T e x t >  
                 < T e x t   i d = " S i g n e r _ 0 . U s e r . e x t e n s i o n A t t r i b u t e 8 "   l a b e l = " S i g n e r _ 0 . U s e r . e x t e n s i o n A t t r i b u t e 8 " > < ! [ C D A T A [ w w w . s t a d t z u g . c h ] ] > < / T e x t >  
                 < T e x t   i d = " S i g n e r _ 0 . U s e r . e x t e n s i o n A t t r i b u t e 9 "   l a b e l = " S i g n e r _ 0 . U s e r . e x t e n s i o n A t t r i b u t e 9 " > < ! [ C D A T A [   ] ] > < / T e x t >  
                 < T e x t   i d = " S i g n e r _ 0 . U s e r . e x t e n t i o n I n i t i a l s "   l a b e l = " S i g n e r _ 0 . U s e r . e x t e n t i o n I n i t i a l s " > < ! [ C D A T A [ S C M E ] ] > < / T e x t >  
                 < T e x t   i d = " S i g n e r _ 0 . U s e r . f a c s i m i l e T e l e p h o n e N u m b e r "   l a b e l = " S i g n e r _ 0 . U s e r . f a c s i m i l e T e l e p h o n e N u m b e r " > < ! [ C D A T A [   ] ] > < / T e x t >  
                 < T e x t   i d = " S i g n e r _ 0 . U s e r . g r u s s f o r m _ e x t e r n "   l a b e l = " S i g n e r _ 0 . U s e r . g r u s s f o r m _ e x t e r n " > < ! [ C D A T A [   ] ] > < / T e x t >  
                 < T e x t   i d = " S i g n e r _ 0 . U s e r . g r u s s f o r m _ i n t e r n "   l a b e l = " S i g n e r _ 0 . U s e r . g r u s s f o r m _ i n t e r n " > < ! [ C D A T A [   ] ] > < / T e x t >  
                 < T e x t   i d = " S i g n e r _ 0 . U s e r . m a i l "   l a b e l = " S i g n e r _ 0 . U s e r . m a i l " > < ! [ C D A T A [ m e l a n i e . s c h e n k e r @ s t a d t z u g . c h ] ] > < / T e x t >  
                 < T e x t   i d = " S i g n e r _ 0 . U s e r . p o s t a l C o d e "   l a b e l = " S i g n e r _ 0 . U s e r . p o s t a l C o d e " > < ! [ C D A T A [ 6 3 0 1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s t r e e t A d d r e s s "   l a b e l = " S i g n e r _ 0 . U s e r . s t r e e t A d d r e s s " > < ! [ C D A T A [ S t a d t h a u s ,   G u b e l s t r a s s e   2 2 ] ] > < / T e x t >  
                 < T e x t   i d = " S i g n e r _ 0 . U s e r . t e l e p h o n e N u m b e r "   l a b e l = " S i g n e r _ 0 . U s e r . t e l e p h o n e N u m b e r " > < ! [ C D A T A [ + 4 1   5 8   7 2 8   9 0   9 1 ] ] > < / T e x t >  
                 < T e x t   i d = " S i g n e r _ 0 . U s e r . T i t l e "   l a b e l = " S i g n e r _ 0 . U s e r . T i t l e " > < ! [ C D A T A [ L e i t e r i n   E i n w o h n e r d i e n s t e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U s e r . C i t y "   l a b e l = " S i g n e r _ 1 . U s e r . C i t y " > < ! [ C D A T A [   ] ] > < / T e x t >  
                 < T e x t   i d = " S i g n e r _ 1 . U s e r . e r r e i c h b a r k e i t "   l a b e l = " S i g n e r _ 1 . U s e r . e r r e i c h b a r k e i t " > < ! [ C D A T A [   ] ] > < / T e x t >  
                 < T e x t   i d = " S i g n e r _ 1 . U s e r . e x t e n s i o n A t t r i b u t e 1 "   l a b e l = " S i g n e r _ 1 . U s e r . e x t e n s i o n A t t r i b u t e 1 " > < ! [ C D A T A [   ] ] > < / T e x t >  
                 < T e x t   i d = " S i g n e r _ 1 . U s e r . e x t e n s i o n A t t r i b u t e 1 0 "   l a b e l = " S i g n e r _ 1 . U s e r . e x t e n s i o n A t t r i b u t e 1 0 " > < ! [ C D A T A [   ] ] > < / T e x t >  
                 < T e x t   i d = " S i g n e r _ 1 . U s e r . e x t e n s i o n A t t r i b u t e 1 4 "   l a b e l = " S i g n e r _ 1 . U s e r . e x t e n s i o n A t t r i b u t e 1 4 " > < ! [ C D A T A [   ] ] > < / T e x t >  
                 < T e x t   i d = " S i g n e r _ 1 . U s e r . e x t e n s i o n A t t r i b u t e 2 "   l a b e l = " S i g n e r _ 1 . U s e r . e x t e n s i o n A t t r i b u t e 2 " > < ! [ C D A T A [   ] ] > < / T e x t >  
                 < T e x t   i d = " S i g n e r _ 1 . U s e r . e x t e n s i o n A t t r i b u t e 3 "   l a b e l = " S i g n e r _ 1 . U s e r . e x t e n s i o n A t t r i b u t e 3 " > < ! [ C D A T A [   ] ] > < / T e x t >  
                 < T e x t   i d = " S i g n e r _ 1 . U s e r . e x t e n s i o n A t t r i b u t e 5 "   l a b e l = " S i g n e r _ 1 . U s e r . e x t e n s i o n A t t r i b u t e 5 " > < ! [ C D A T A [   ] ] > < / T e x t >  
                 < T e x t   i d = " S i g n e r _ 1 . U s e r . e x t e n s i o n A t t r i b u t e 6 "   l a b e l = " S i g n e r _ 1 . U s e r . e x t e n s i o n A t t r i b u t e 6 " > < ! [ C D A T A [   ] ] > < / T e x t >  
                 < T e x t   i d = " S i g n e r _ 1 . U s e r . e x t e n s i o n A t t r i b u t e 7 "   l a b e l = " S i g n e r _ 1 . U s e r . e x t e n s i o n A t t r i b u t e 7 " > < ! [ C D A T A [   ] ] > < / T e x t >  
                 < T e x t   i d = " S i g n e r _ 1 . U s e r . e x t e n s i o n A t t r i b u t e 8 "   l a b e l = " S i g n e r _ 1 . U s e r . e x t e n s i o n A t t r i b u t e 8 " > < ! [ C D A T A [   ] ] > < / T e x t >  
                 < T e x t   i d = " S i g n e r _ 1 . U s e r . e x t e n s i o n A t t r i b u t e 9 "   l a b e l = " S i g n e r _ 1 . U s e r . e x t e n s i o n A t t r i b u t e 9 " > < ! [ C D A T A [   ] ] > < / T e x t >  
                 < T e x t   i d = " S i g n e r _ 1 . U s e r . e x t e n t i o n I n i t i a l s "   l a b e l = " S i g n e r _ 1 . U s e r . e x t e n t i o n I n i t i a l s " > < ! [ C D A T A [   ] ] > < / T e x t >  
                 < T e x t   i d = " S i g n e r _ 1 . U s e r . f a c s i m i l e T e l e p h o n e N u m b e r "   l a b e l = " S i g n e r _ 1 . U s e r . f a c s i m i l e T e l e p h o n e N u m b e r " > < ! [ C D A T A [   ] ] > < / T e x t >  
                 < T e x t   i d = " S i g n e r _ 1 . U s e r . g r u s s f o r m _ e x t e r n "   l a b e l = " S i g n e r _ 1 . U s e r . g r u s s f o r m _ e x t e r n " > < ! [ C D A T A [   ] ] > < / T e x t >  
                 < T e x t   i d = " S i g n e r _ 1 . U s e r . g r u s s f o r m _ i n t e r n "   l a b e l = " S i g n e r _ 1 . U s e r . g r u s s f o r m _ i n t e r n " > < ! [ C D A T A [   ] ] > < / T e x t >  
                 < T e x t   i d = " S i g n e r _ 1 . U s e r . m a i l "   l a b e l = " S i g n e r _ 1 . U s e r . m a i l " > < ! [ C D A T A [   ] ] > < / T e x t >  
                 < T e x t   i d = " S i g n e r _ 1 . U s e r . p o s t a l C o d e "   l a b e l = " S i g n e r _ 1 . U s e r . p o s t a l C o d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s t r e e t A d d r e s s "   l a b e l = " S i g n e r _ 1 . U s e r . s t r e e t A d d r e s s " > < ! [ C D A T A [   ] ] > < / T e x t >  
                 < T e x t   i d = " S i g n e r _ 1 . U s e r . t e l e p h o n e N u m b e r "   l a b e l = " S i g n e r _ 1 . U s e r . t e l e p h o n e N u m b e r " > < ! [ C D A T A [   ] ] > < / T e x t >  
                 < T e x t   i d = " S i g n e r _ 1 . U s e r . T i t l e "   l a b e l = " S i g n e r _ 1 . U s e r . T i t l e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U s e r . C i t y "   l a b e l = " S i g n e r _ 2 . U s e r . C i t y " > < ! [ C D A T A [   ] ] > < / T e x t >  
                 < T e x t   i d = " S i g n e r _ 2 . U s e r . e r r e i c h b a r k e i t "   l a b e l = " S i g n e r _ 2 . U s e r . e r r e i c h b a r k e i t " > < ! [ C D A T A [   ] ] > < / T e x t >  
                 < T e x t   i d = " S i g n e r _ 2 . U s e r . e x t e n s i o n A t t r i b u t e 1 "   l a b e l = " S i g n e r _ 2 . U s e r . e x t e n s i o n A t t r i b u t e 1 " > < ! [ C D A T A [   ] ] > < / T e x t >  
                 < T e x t   i d = " S i g n e r _ 2 . U s e r . e x t e n s i o n A t t r i b u t e 1 0 "   l a b e l = " S i g n e r _ 2 . U s e r . e x t e n s i o n A t t r i b u t e 1 0 " > < ! [ C D A T A [   ] ] > < / T e x t >  
                 < T e x t   i d = " S i g n e r _ 2 . U s e r . e x t e n s i o n A t t r i b u t e 1 4 "   l a b e l = " S i g n e r _ 2 . U s e r . e x t e n s i o n A t t r i b u t e 1 4 " > < ! [ C D A T A [   ] ] > < / T e x t >  
                 < T e x t   i d = " S i g n e r _ 2 . U s e r . e x t e n s i o n A t t r i b u t e 2 "   l a b e l = " S i g n e r _ 2 . U s e r . e x t e n s i o n A t t r i b u t e 2 " > < ! [ C D A T A [   ] ] > < / T e x t >  
                 < T e x t   i d = " S i g n e r _ 2 . U s e r . e x t e n s i o n A t t r i b u t e 3 "   l a b e l = " S i g n e r _ 2 . U s e r . e x t e n s i o n A t t r i b u t e 3 " > < ! [ C D A T A [   ] ] > < / T e x t >  
                 < T e x t   i d = " S i g n e r _ 2 . U s e r . e x t e n s i o n A t t r i b u t e 5 "   l a b e l = " S i g n e r _ 2 . U s e r . e x t e n s i o n A t t r i b u t e 5 " > < ! [ C D A T A [   ] ] > < / T e x t >  
                 < T e x t   i d = " S i g n e r _ 2 . U s e r . e x t e n s i o n A t t r i b u t e 6 "   l a b e l = " S i g n e r _ 2 . U s e r . e x t e n s i o n A t t r i b u t e 6 " > < ! [ C D A T A [   ] ] > < / T e x t >  
                 < T e x t   i d = " S i g n e r _ 2 . U s e r . e x t e n s i o n A t t r i b u t e 7 "   l a b e l = " S i g n e r _ 2 . U s e r . e x t e n s i o n A t t r i b u t e 7 " > < ! [ C D A T A [   ] ] > < / T e x t >  
                 < T e x t   i d = " S i g n e r _ 2 . U s e r . e x t e n s i o n A t t r i b u t e 8 "   l a b e l = " S i g n e r _ 2 . U s e r . e x t e n s i o n A t t r i b u t e 8 " > < ! [ C D A T A [   ] ] > < / T e x t >  
                 < T e x t   i d = " S i g n e r _ 2 . U s e r . e x t e n s i o n A t t r i b u t e 9 "   l a b e l = " S i g n e r _ 2 . U s e r . e x t e n s i o n A t t r i b u t e 9 " > < ! [ C D A T A [   ] ] > < / T e x t >  
                 < T e x t   i d = " S i g n e r _ 2 . U s e r . e x t e n t i o n I n i t i a l s "   l a b e l = " S i g n e r _ 2 . U s e r . e x t e n t i o n I n i t i a l s " > < ! [ C D A T A [   ] ] > < / T e x t >  
                 < T e x t   i d = " S i g n e r _ 2 . U s e r . f a c s i m i l e T e l e p h o n e N u m b e r "   l a b e l = " S i g n e r _ 2 . U s e r . f a c s i m i l e T e l e p h o n e N u m b e r " > < ! [ C D A T A [   ] ] > < / T e x t >  
                 < T e x t   i d = " S i g n e r _ 2 . U s e r . g r u s s f o r m _ e x t e r n "   l a b e l = " S i g n e r _ 2 . U s e r . g r u s s f o r m _ e x t e r n " > < ! [ C D A T A [   ] ] > < / T e x t >  
                 < T e x t   i d = " S i g n e r _ 2 . U s e r . g r u s s f o r m _ i n t e r n "   l a b e l = " S i g n e r _ 2 . U s e r . g r u s s f o r m _ i n t e r n " > < ! [ C D A T A [   ] ] > < / T e x t >  
                 < T e x t   i d = " S i g n e r _ 2 . U s e r . m a i l "   l a b e l = " S i g n e r _ 2 . U s e r . m a i l " > < ! [ C D A T A [   ] ] > < / T e x t >  
                 < T e x t   i d = " S i g n e r _ 2 . U s e r . p o s t a l C o d e "   l a b e l = " S i g n e r _ 2 . U s e r . p o s t a l C o d e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s t r e e t A d d r e s s "   l a b e l = " S i g n e r _ 2 . U s e r . s t r e e t A d d r e s s " > < ! [ C D A T A [   ] ] > < / T e x t >  
                 < T e x t   i d = " S i g n e r _ 2 . U s e r . t e l e p h o n e N u m b e r "   l a b e l = " S i g n e r _ 2 . U s e r . t e l e p h o n e N u m b e r " > < ! [ C D A T A [   ] ] > < / T e x t >  
                 < T e x t   i d = " S i g n e r _ 2 . U s e r . T i t l e "   l a b e l = " S i g n e r _ 2 . U s e r . T i t l e " > < ! [ C D A T A [   ] ] > < / T e x t >  
             < / S i g n e r _ 2 >  
             < S i g n e r _ 3 >  
                 < T e x t   i d = " S i g n e r _ 3 . I d "   l a b e l = " S i g n e r _ 3 . I d " > < ! [ C D A T A [ 0 0 0 0 0 0 0 0 - 0 0 0 0 - 0 0 0 0 - 0 0 0 0 - 0 0 0 0 0 0 0 0 0 0 0 0 ] ] > < / T e x t >  
                 < T e x t   i d = " S i g n e r _ 3 . O r g a n i z a t i o n U n i t I d "   l a b e l = " S i g n e r _ 3 . O r g a n i z a t i o n U n i t I d " > < ! [ C D A T A [   ] ] > < / T e x t >  
                 < T e x t   i d = " S i g n e r _ 3 . U s e r . C i t y "   l a b e l = " S i g n e r _ 3 . U s e r . C i t y " > < ! [ C D A T A [   ] ] > < / T e x t >  
                 < T e x t   i d = " S i g n e r _ 3 . U s e r . e r r e i c h b a r k e i t "   l a b e l = " S i g n e r _ 3 . U s e r . e r r e i c h b a r k e i t " > < ! [ C D A T A [   ] ] > < / T e x t >  
                 < T e x t   i d = " S i g n e r _ 3 . U s e r . e x t e n s i o n A t t r i b u t e 1 "   l a b e l = " S i g n e r _ 3 . U s e r . e x t e n s i o n A t t r i b u t e 1 " > < ! [ C D A T A [   ] ] > < / T e x t >  
                 < T e x t   i d = " S i g n e r _ 3 . U s e r . e x t e n s i o n A t t r i b u t e 1 0 "   l a b e l = " S i g n e r _ 3 . U s e r . e x t e n s i o n A t t r i b u t e 1 0 " > < ! [ C D A T A [   ] ] > < / T e x t >  
                 < T e x t   i d = " S i g n e r _ 3 . U s e r . e x t e n s i o n A t t r i b u t e 1 4 "   l a b e l = " S i g n e r _ 3 . U s e r . e x t e n s i o n A t t r i b u t e 1 4 " > < ! [ C D A T A [   ] ] > < / T e x t >  
                 < T e x t   i d = " S i g n e r _ 3 . U s e r . e x t e n s i o n A t t r i b u t e 2 "   l a b e l = " S i g n e r _ 3 . U s e r . e x t e n s i o n A t t r i b u t e 2 " > < ! [ C D A T A [   ] ] > < / T e x t >  
                 < T e x t   i d = " S i g n e r _ 3 . U s e r . e x t e n s i o n A t t r i b u t e 3 "   l a b e l = " S i g n e r _ 3 . U s e r . e x t e n s i o n A t t r i b u t e 3 " > < ! [ C D A T A [   ] ] > < / T e x t >  
                 < T e x t   i d = " S i g n e r _ 3 . U s e r . e x t e n s i o n A t t r i b u t e 5 "   l a b e l = " S i g n e r _ 3 . U s e r . e x t e n s i o n A t t r i b u t e 5 " > < ! [ C D A T A [   ] ] > < / T e x t >  
                 < T e x t   i d = " S i g n e r _ 3 . U s e r . e x t e n s i o n A t t r i b u t e 6 "   l a b e l = " S i g n e r _ 3 . U s e r . e x t e n s i o n A t t r i b u t e 6 " > < ! [ C D A T A [   ] ] > < / T e x t >  
                 < T e x t   i d = " S i g n e r _ 3 . U s e r . e x t e n s i o n A t t r i b u t e 7 "   l a b e l = " S i g n e r _ 3 . U s e r . e x t e n s i o n A t t r i b u t e 7 " > < ! [ C D A T A [   ] ] > < / T e x t >  
                 < T e x t   i d = " S i g n e r _ 3 . U s e r . e x t e n s i o n A t t r i b u t e 8 "   l a b e l = " S i g n e r _ 3 . U s e r . e x t e n s i o n A t t r i b u t e 8 " > < ! [ C D A T A [   ] ] > < / T e x t >  
                 < T e x t   i d = " S i g n e r _ 3 . U s e r . e x t e n s i o n A t t r i b u t e 9 "   l a b e l = " S i g n e r _ 3 . U s e r . e x t e n s i o n A t t r i b u t e 9 " > < ! [ C D A T A [   ] ] > < / T e x t >  
                 < T e x t   i d = " S i g n e r _ 3 . U s e r . e x t e n t i o n I n i t i a l s "   l a b e l = " S i g n e r _ 3 . U s e r . e x t e n t i o n I n i t i a l s " > < ! [ C D A T A [   ] ] > < / T e x t >  
                 < T e x t   i d = " S i g n e r _ 3 . U s e r . f a c s i m i l e T e l e p h o n e N u m b e r "   l a b e l = " S i g n e r _ 3 . U s e r . f a c s i m i l e T e l e p h o n e N u m b e r " > < ! [ C D A T A [   ] ] > < / T e x t >  
                 < T e x t   i d = " S i g n e r _ 3 . U s e r . g r u s s f o r m _ e x t e r n "   l a b e l = " S i g n e r _ 3 . U s e r . g r u s s f o r m _ e x t e r n " > < ! [ C D A T A [   ] ] > < / T e x t >  
                 < T e x t   i d = " S i g n e r _ 3 . U s e r . g r u s s f o r m _ i n t e r n "   l a b e l = " S i g n e r _ 3 . U s e r . g r u s s f o r m _ i n t e r n " > < ! [ C D A T A [   ] ] > < / T e x t >  
                 < T e x t   i d = " S i g n e r _ 3 . U s e r . m a i l "   l a b e l = " S i g n e r _ 3 . U s e r . m a i l " > < ! [ C D A T A [   ] ] > < / T e x t >  
                 < T e x t   i d = " S i g n e r _ 3 . U s e r . p o s t a l C o d e "   l a b e l = " S i g n e r _ 3 . U s e r . p o s t a l C o d e " > < ! [ C D A T A [   ] ] > < / T e x t >  
                 < T e x t   i d = " S i g n e r _ 3 . U s e r . S a l u t a t i o n "   l a b e l = " S i g n e r _ 3 . U s e r . S a l u t a t i o n " > < ! [ C D A T A [   ] ] > < / T e x t >  
                 < T e x t   i d = " S i g n e r _ 3 . U s e r . s t r e e t A d d r e s s "   l a b e l = " S i g n e r _ 3 . U s e r . s t r e e t A d d r e s s " > < ! [ C D A T A [   ] ] > < / T e x t >  
                 < T e x t   i d = " S i g n e r _ 3 . U s e r . t e l e p h o n e N u m b e r "   l a b e l = " S i g n e r _ 3 . U s e r . t e l e p h o n e N u m b e r " > < ! [ C D A T A [   ] ] > < / T e x t >  
                 < T e x t   i d = " S i g n e r _ 3 . U s e r . T i t l e "   l a b e l = " S i g n e r _ 3 . U s e r . T i t l e " > < ! [ C D A T A [   ] ] > < / T e x t >  
             < / S i g n e r _ 3 >  
         < / D a t a M o d e l >  
     < / C o n t e n t >  
     < T e m p l a t e T r e e   C r e a t i o n M o d e = " P u b l i s h e d "   P i p e l i n e V e r s i o n = " V 2 " >  
         < T e m p l a t e   t I d = " 9 e 5 c a 0 4 c - e 0 e 8 - 4 c c 0 - 9 f 8 c - 3 5 6 3 b 6 e 0 6 4 9 e "   i n t e r n a l T I d = " 0 d 7 8 3 9 1 f - 9 5 c 7 - 4 3 3 9 - 9 1 b 5 - 3 a 7 7 3 e c a 2 9 3 f " >  
             < B a s e d O n >  
                 < T e m p l a t e   t I d = " 5 a 1 7 1 5 f c - b 3 7 f - 4 8 c 5 - 9 4 1 f - 1 b 1 3 7 4 e a c 2 4 4 "   i n t e r n a l T I d = " 6 1 9 9 1 3 e 0 - 2 6 8 e - 4 d 5 2 - 9 b 1 6 - 7 c d d 2 4 b e 9 e e 2 " >  
                     < B a s e d O n >  
                         < T e m p l a t e   t I d = " e 7 b 4 5 b 5 9 - 4 4 b d - 4 7 b f - 9 6 f d - 9 4 4 e b d a f f 6 a c "   i n t e r n a l T I d = " 7 e f f 9 6 2 b - a a e 6 - 4 0 3 d - a 1 0 e - 1 8 a b e a 7 b 9 7 c 8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2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66c4d6cc69034d668defe1638f11d4c3" nodeId="CustomElements.SnippetScript.ChangeHeader" update="false"/>
    <Snippet id="00000000-0000-0000-0000-000000000000" bookmark="cs_8aee3c43818c49369fa4e9cb1412dc51" nodeId="CustomElements.SnippetScript.Signerbox" update="false"/>
    <Snippet id="00000000-0000-0000-0000-000000000000" bookmark="cs_9485f43f14ed43faacbebce06102fe1b" nodeId="CustomElements.SnippetScript.Absender" update="false"/>
  </Snippets>
</OneOffixxSnippets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  <Label lcid="2055">Aufzählung</Label>
          <Definition type="Aufzählung" style="ListAlphabetic">
            <Label lcid="2055">Aufzählung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5.xml>��< ? x m l   v e r s i o n = " 1 . 0 "   e n c o d i n g = " u t f - 1 6 " ? > < O n e O f f i x x I m a g e D e f i n i t i o n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I m a g e D e f i n i t i o n P a r t / 1 " >  
     < I m a g e D e f i n i t i o n s >  
         < I m a g e S i z e D e f i n i t i o n >  
             < I d > 1 9 3 8 5 1 4 2 4 5 < / I d >  
             < W i d t h > 0 < / W i d t h >  
             < H e i g h t > 0 < / H e i g h t >  
             < X P a t h > / / I m a g e [ @ i d = ' P r o f i l e . O r g . L o g o ' ] < / X P a t h >  
             < I m a g e H a s h > 7 b 7 1 2 d 5 5 9 5 6 4 1 2 a 1 4 e e 0 2 f 7 e 3 c 1 b e 6 7 1 < / I m a g e H a s h >  
         < / I m a g e S i z e D e f i n i t i o n >  
         < I m a g e S i z e D e f i n i t i o n >  
             < I d > 1 6 0 9 0 6 0 8 1 5 < / I d >  
             < W i d t h > 0 < / W i d t h >  
             < H e i g h t > 0 < / H e i g h t >  
             < X P a t h > / / I m a g e [ @ i d = ' P r o f i l e . O r g . L o g o ' ] < / X P a t h >  
             < I m a g e H a s h > 7 b 7 1 2 d 5 5 9 5 6 4 1 2 a 1 4 e e 0 2 f 7 e 3 c 1 b e 6 7 1 < / I m a g e H a s h >  
         < / I m a g e S i z e D e f i n i t i o n >  
         < I m a g e S i z e D e f i n i t i o n >  
             < I d > 1 9 9 0 1 3 0 3 7 8 < / I d >  
             < W i d t h > 0 < / W i d t h >  
             < H e i g h t > 0 < / H e i g h t >  
             < X P a t h > / / I m a g e [ @ i d = ' P r o f i l e . O r g . L o g o ' ] < / X P a t h >  
             < I m a g e H a s h > 7 b 7 1 2 d 5 5 9 5 6 4 1 2 a 1 4 e e 0 2 f 7 e 3 c 1 b e 6 7 1 < / I m a g e H a s h >  
         < / I m a g e S i z e D e f i n i t i o n >  
         < I m a g e S i z e D e f i n i t i o n >  
             < I d > 1 1 0 1 8 7 2 9 3 3 < / I d >  
             < W i d t h > 0 < / W i d t h >  
             < H e i g h t > 0 < / H e i g h t >  
             < X P a t h > / / I m a g e [ @ i d = ' P r o f i l e . O r g . L o g o ' ] < / X P a t h >  
             < I m a g e H a s h > 7 b 7 1 2 d 5 5 9 5 6 4 1 2 a 1 4 e e 0 2 f 7 e 3 c 1 b e 6 7 1 < / I m a g e H a s h >  
         < / I m a g e S i z e D e f i n i t i o n >  
     < / I m a g e D e f i n i t i o n s >  
 < / O n e O f f i x x I m a g e D e f i n i t i o n P a r t > 
</file>

<file path=customXml/itemProps1.xml><?xml version="1.0" encoding="utf-8"?>
<ds:datastoreItem xmlns:ds="http://schemas.openxmlformats.org/officeDocument/2006/customXml" ds:itemID="{89E14E16-7FCE-403F-835C-A8E527C3756D}">
  <ds:schemaRefs>
    <ds:schemaRef ds:uri="http://www.w3.org/2001/XMLSchema"/>
    <ds:schemaRef ds:uri="http://schema.oneoffixx.com/OneOffixxDocumentPart/1"/>
    <ds:schemaRef ds:uri=""/>
  </ds:schemaRefs>
</ds:datastoreItem>
</file>

<file path=customXml/itemProps2.xml><?xml version="1.0" encoding="utf-8"?>
<ds:datastoreItem xmlns:ds="http://schemas.openxmlformats.org/officeDocument/2006/customXml" ds:itemID="{F76A3B36-340B-426D-9E33-E97AE7C475E8}">
  <ds:schemaRefs>
    <ds:schemaRef ds:uri="http://www.w3.org/2001/XMLSchema"/>
    <ds:schemaRef ds:uri="http://schema.oneoffixx.com/OneOffixxSnippetsPart/1"/>
  </ds:schemaRefs>
</ds:datastoreItem>
</file>

<file path=customXml/itemProps3.xml><?xml version="1.0" encoding="utf-8"?>
<ds:datastoreItem xmlns:ds="http://schemas.openxmlformats.org/officeDocument/2006/customXml" ds:itemID="{9550748A-68C0-410E-8845-02F92384A16D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9B2693D6-806E-491D-AED4-3CA723BC54F0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5C7EA71B-D9D5-4AD8-BC2A-0B7290F99484}">
  <ds:schemaRefs>
    <ds:schemaRef ds:uri="http://www.w3.org/2001/XMLSchema"/>
    <ds:schemaRef ds:uri="http://schema.oneoffixx.com/OneOffixxImageDefinition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fb3d2d10-2c6c-47cb-8106-1f046c577fa8.dotx</Template>
  <TotalTime>0</TotalTime>
  <Pages>3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Schenker Mélanie</dc:creator>
  <cp:lastModifiedBy>Schenker Mélanie</cp:lastModifiedBy>
  <cp:revision>4</cp:revision>
  <dcterms:created xsi:type="dcterms:W3CDTF">2024-02-11T11:42:00Z</dcterms:created>
  <dcterms:modified xsi:type="dcterms:W3CDTF">2024-02-11T11:50:00Z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